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21513" w14:textId="77777777" w:rsidR="000F0714" w:rsidRPr="00836E0B" w:rsidRDefault="00836E0B" w:rsidP="000F0714">
      <w:pPr>
        <w:pStyle w:val="a7"/>
        <w:jc w:val="center"/>
      </w:pPr>
      <w:r w:rsidRPr="00836E0B">
        <w:rPr>
          <w:bCs/>
        </w:rPr>
        <w:t>Раздел V.</w:t>
      </w:r>
      <w:r>
        <w:rPr>
          <w:bCs/>
        </w:rPr>
        <w:t xml:space="preserve"> </w:t>
      </w:r>
      <w:r w:rsidR="000F0714" w:rsidRPr="00836E0B">
        <w:t xml:space="preserve">Сводная ведомость результатов </w:t>
      </w:r>
      <w:r w:rsidR="004654AF" w:rsidRPr="00836E0B">
        <w:t xml:space="preserve">проведения </w:t>
      </w:r>
      <w:r w:rsidR="000F0714" w:rsidRPr="00836E0B">
        <w:t>специальной оценки условий труда</w:t>
      </w:r>
    </w:p>
    <w:p w14:paraId="2DCF6C9E" w14:textId="77777777" w:rsidR="00B3448B" w:rsidRPr="00836E0B" w:rsidRDefault="00B3448B" w:rsidP="00B3448B"/>
    <w:p w14:paraId="0986C6C3" w14:textId="77777777" w:rsidR="00B3448B" w:rsidRPr="00836E0B" w:rsidRDefault="00B3448B" w:rsidP="00B3448B">
      <w:r w:rsidRPr="00836E0B">
        <w:t>Наименование организации:</w:t>
      </w:r>
      <w:r w:rsidRPr="00836E0B">
        <w:rPr>
          <w:rStyle w:val="a9"/>
        </w:rPr>
        <w:t xml:space="preserve"> </w:t>
      </w:r>
      <w:r w:rsidRPr="00836E0B">
        <w:rPr>
          <w:rStyle w:val="a9"/>
        </w:rPr>
        <w:fldChar w:fldCharType="begin"/>
      </w:r>
      <w:r w:rsidRPr="00836E0B">
        <w:rPr>
          <w:rStyle w:val="a9"/>
        </w:rPr>
        <w:instrText xml:space="preserve"> DOCVARIABLE </w:instrText>
      </w:r>
      <w:r w:rsidR="00EA3306" w:rsidRPr="00836E0B">
        <w:rPr>
          <w:rStyle w:val="a9"/>
        </w:rPr>
        <w:instrText>ceh_info</w:instrText>
      </w:r>
      <w:r w:rsidRPr="00836E0B">
        <w:rPr>
          <w:rStyle w:val="a9"/>
        </w:rPr>
        <w:instrText xml:space="preserve"> \* MERGEFORMAT </w:instrText>
      </w:r>
      <w:r w:rsidRPr="00836E0B">
        <w:rPr>
          <w:rStyle w:val="a9"/>
        </w:rPr>
        <w:fldChar w:fldCharType="separate"/>
      </w:r>
      <w:r w:rsidR="00191891" w:rsidRPr="00191891">
        <w:rPr>
          <w:rStyle w:val="a9"/>
        </w:rPr>
        <w:t>Акционерное общество "Теплосеть"</w:t>
      </w:r>
      <w:r w:rsidRPr="00836E0B">
        <w:rPr>
          <w:rStyle w:val="a9"/>
        </w:rPr>
        <w:fldChar w:fldCharType="end"/>
      </w:r>
      <w:r w:rsidRPr="00836E0B">
        <w:rPr>
          <w:rStyle w:val="a9"/>
        </w:rPr>
        <w:t> </w:t>
      </w:r>
    </w:p>
    <w:p w14:paraId="1283E6C2" w14:textId="77777777" w:rsidR="00F06873" w:rsidRPr="00836E0B" w:rsidRDefault="00F06873" w:rsidP="004654AF">
      <w:pPr>
        <w:suppressAutoHyphens/>
        <w:jc w:val="right"/>
      </w:pPr>
      <w:r w:rsidRPr="00836E0B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836E0B" w14:paraId="3C1DF076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693851A1" w14:textId="77777777" w:rsidR="004654AF" w:rsidRPr="00836E0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836E0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30A06D53" w14:textId="77777777" w:rsidR="004654AF" w:rsidRPr="00836E0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158EC8D8" w14:textId="77777777" w:rsidR="004654AF" w:rsidRPr="00836E0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21BBC915" w14:textId="77777777" w:rsidR="004654AF" w:rsidRPr="00836E0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836E0B" w14:paraId="366E38C8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639EC3CB" w14:textId="77777777" w:rsidR="004654AF" w:rsidRPr="00836E0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5CCA3649" w14:textId="77777777" w:rsidR="004654AF" w:rsidRPr="00836E0B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4916BCE" w14:textId="77777777" w:rsidR="004654AF" w:rsidRPr="00836E0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69E19D24" w14:textId="77777777" w:rsidR="004654AF" w:rsidRPr="00836E0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0F567015" w14:textId="77777777" w:rsidR="004654AF" w:rsidRPr="00836E0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02168EBA" w14:textId="77777777" w:rsidR="004654AF" w:rsidRPr="00836E0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836E0B" w14:paraId="35D5DF46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3D8527E0" w14:textId="77777777" w:rsidR="00AF1EDF" w:rsidRPr="00836E0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8579757" w14:textId="77777777" w:rsidR="00AF1EDF" w:rsidRPr="00836E0B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1355ABB7" w14:textId="77777777" w:rsidR="00AF1EDF" w:rsidRPr="00836E0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58A94D6B" w14:textId="77777777" w:rsidR="00AF1EDF" w:rsidRPr="00836E0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720BD5B7" w14:textId="77777777" w:rsidR="00AF1EDF" w:rsidRPr="00836E0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4B12B122" w14:textId="77777777" w:rsidR="00AF1EDF" w:rsidRPr="00836E0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272255AC" w14:textId="77777777" w:rsidR="00AF1EDF" w:rsidRPr="00836E0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6B3D65AC" w14:textId="77777777" w:rsidR="00AF1EDF" w:rsidRPr="00836E0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2D726E8C" w14:textId="77777777" w:rsidR="00AF1EDF" w:rsidRPr="00836E0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1A07BC77" w14:textId="77777777" w:rsidR="00AF1EDF" w:rsidRPr="00836E0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836E0B" w14:paraId="2C19D110" w14:textId="77777777" w:rsidTr="004654AF">
        <w:trPr>
          <w:jc w:val="center"/>
        </w:trPr>
        <w:tc>
          <w:tcPr>
            <w:tcW w:w="3518" w:type="dxa"/>
            <w:vAlign w:val="center"/>
          </w:tcPr>
          <w:p w14:paraId="68E34330" w14:textId="77777777" w:rsidR="00AF1EDF" w:rsidRPr="00836E0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71958291" w14:textId="77777777" w:rsidR="00AF1EDF" w:rsidRPr="00836E0B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0FBEF7BB" w14:textId="77777777" w:rsidR="00AF1EDF" w:rsidRPr="00836E0B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2C326892" w14:textId="77777777" w:rsidR="00AF1EDF" w:rsidRPr="00836E0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24E28640" w14:textId="77777777" w:rsidR="00AF1EDF" w:rsidRPr="00836E0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21451D98" w14:textId="77777777" w:rsidR="00AF1EDF" w:rsidRPr="00836E0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738D099C" w14:textId="77777777" w:rsidR="00AF1EDF" w:rsidRPr="00836E0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4B6AB20" w14:textId="77777777" w:rsidR="00AF1EDF" w:rsidRPr="00836E0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6ECF8B11" w14:textId="77777777" w:rsidR="00AF1EDF" w:rsidRPr="00836E0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2B16FDF8" w14:textId="77777777" w:rsidR="00AF1EDF" w:rsidRPr="00836E0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836E0B" w14:paraId="13FADD94" w14:textId="77777777" w:rsidTr="004654AF">
        <w:trPr>
          <w:jc w:val="center"/>
        </w:trPr>
        <w:tc>
          <w:tcPr>
            <w:tcW w:w="3518" w:type="dxa"/>
            <w:vAlign w:val="center"/>
          </w:tcPr>
          <w:p w14:paraId="75760E9A" w14:textId="77777777" w:rsidR="00AF1EDF" w:rsidRPr="00836E0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836E0B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4D1B2833" w14:textId="77777777" w:rsidR="00AF1EDF" w:rsidRPr="00836E0B" w:rsidRDefault="0019189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25E208EA" w14:textId="77777777" w:rsidR="00AF1EDF" w:rsidRPr="00836E0B" w:rsidRDefault="0019189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6B7CD16C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E7B02F6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402D7268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A8ACDDC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A082EBD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6F5DCE2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12783DE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836E0B" w14:paraId="2DB1E383" w14:textId="77777777" w:rsidTr="004654AF">
        <w:trPr>
          <w:jc w:val="center"/>
        </w:trPr>
        <w:tc>
          <w:tcPr>
            <w:tcW w:w="3518" w:type="dxa"/>
            <w:vAlign w:val="center"/>
          </w:tcPr>
          <w:p w14:paraId="1A13290C" w14:textId="77777777" w:rsidR="0019189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836E0B"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</w:t>
            </w:r>
          </w:p>
          <w:p w14:paraId="6C1A6043" w14:textId="77777777" w:rsidR="00AF1EDF" w:rsidRPr="00836E0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36E0B">
              <w:rPr>
                <w:rFonts w:ascii="Times New Roman" w:hAnsi="Times New Roman"/>
                <w:sz w:val="20"/>
                <w:szCs w:val="20"/>
              </w:rPr>
              <w:t>местах (чел.)</w:t>
            </w:r>
          </w:p>
        </w:tc>
        <w:tc>
          <w:tcPr>
            <w:tcW w:w="843" w:type="dxa"/>
            <w:vAlign w:val="center"/>
          </w:tcPr>
          <w:p w14:paraId="4AEBDF4D" w14:textId="77777777" w:rsidR="00AF1EDF" w:rsidRPr="00836E0B" w:rsidRDefault="0019189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55E27BA4" w14:textId="77777777" w:rsidR="00AF1EDF" w:rsidRPr="00836E0B" w:rsidRDefault="0019189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6CAE2748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025D3CA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763AD61B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A34AF09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22BD564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6A65776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676268D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836E0B" w14:paraId="289E702B" w14:textId="77777777" w:rsidTr="004654AF">
        <w:trPr>
          <w:jc w:val="center"/>
        </w:trPr>
        <w:tc>
          <w:tcPr>
            <w:tcW w:w="3518" w:type="dxa"/>
            <w:vAlign w:val="center"/>
          </w:tcPr>
          <w:p w14:paraId="1C71EED6" w14:textId="77777777" w:rsidR="00AF1EDF" w:rsidRPr="00836E0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836E0B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59E43DD7" w14:textId="77777777" w:rsidR="00AF1EDF" w:rsidRPr="00836E0B" w:rsidRDefault="0019189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425407E" w14:textId="77777777" w:rsidR="00AF1EDF" w:rsidRPr="00836E0B" w:rsidRDefault="0019189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4427DE04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87D1ACA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279A156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F2F0D94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B289620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F140C4F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F2925DD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836E0B" w14:paraId="31D7A3AC" w14:textId="77777777" w:rsidTr="004654AF">
        <w:trPr>
          <w:jc w:val="center"/>
        </w:trPr>
        <w:tc>
          <w:tcPr>
            <w:tcW w:w="3518" w:type="dxa"/>
            <w:vAlign w:val="center"/>
          </w:tcPr>
          <w:p w14:paraId="6141F623" w14:textId="77777777" w:rsidR="00AF1EDF" w:rsidRPr="00836E0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836E0B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3A8C98B9" w14:textId="77777777" w:rsidR="00AF1EDF" w:rsidRPr="00836E0B" w:rsidRDefault="0019189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3ECBBC49" w14:textId="77777777" w:rsidR="00AF1EDF" w:rsidRPr="00836E0B" w:rsidRDefault="0019189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29031683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68358D5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7F3DAE4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1212BE0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09D226C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73E27E2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68CC7BF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836E0B" w14:paraId="38E52F57" w14:textId="77777777" w:rsidTr="004654AF">
        <w:trPr>
          <w:jc w:val="center"/>
        </w:trPr>
        <w:tc>
          <w:tcPr>
            <w:tcW w:w="3518" w:type="dxa"/>
            <w:vAlign w:val="center"/>
          </w:tcPr>
          <w:p w14:paraId="38AEBEEF" w14:textId="77777777" w:rsidR="00AF1EDF" w:rsidRPr="00836E0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836E0B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22DFB6EC" w14:textId="77777777" w:rsidR="00AF1EDF" w:rsidRPr="00836E0B" w:rsidRDefault="0019189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7B7940AA" w14:textId="77777777" w:rsidR="00AF1EDF" w:rsidRPr="00836E0B" w:rsidRDefault="0019189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5B2BE27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535DCDF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E6736D8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8AFE286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E91F14A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FE29014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1BE3432" w14:textId="77777777" w:rsidR="00AF1EDF" w:rsidRPr="00836E0B" w:rsidRDefault="0019189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4B55F9E4" w14:textId="77777777" w:rsidR="00F06873" w:rsidRPr="00836E0B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3C607F23" w14:textId="77777777" w:rsidR="00F06873" w:rsidRPr="00836E0B" w:rsidRDefault="00F06873" w:rsidP="00F06873">
      <w:pPr>
        <w:jc w:val="right"/>
      </w:pPr>
      <w:r w:rsidRPr="00836E0B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836E0B" w14:paraId="2E876FF3" w14:textId="7777777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CFA3D5A" w14:textId="77777777" w:rsidR="00F06873" w:rsidRPr="00836E0B" w:rsidRDefault="004654AF" w:rsidP="00F06873">
            <w:pPr>
              <w:jc w:val="center"/>
              <w:rPr>
                <w:sz w:val="20"/>
              </w:rPr>
            </w:pPr>
            <w:r w:rsidRPr="00836E0B">
              <w:rPr>
                <w:color w:val="000000"/>
                <w:sz w:val="20"/>
              </w:rPr>
              <w:t>Индиви</w:t>
            </w:r>
            <w:r w:rsidRPr="00836E0B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07108528" w14:textId="77777777" w:rsidR="004654AF" w:rsidRPr="00836E0B" w:rsidRDefault="004654AF" w:rsidP="004654AF">
            <w:pPr>
              <w:jc w:val="center"/>
              <w:rPr>
                <w:color w:val="000000"/>
                <w:sz w:val="20"/>
              </w:rPr>
            </w:pPr>
            <w:r w:rsidRPr="00836E0B">
              <w:rPr>
                <w:color w:val="000000"/>
                <w:sz w:val="20"/>
              </w:rPr>
              <w:t>Профессия/</w:t>
            </w:r>
            <w:r w:rsidRPr="00836E0B">
              <w:rPr>
                <w:color w:val="000000"/>
                <w:sz w:val="20"/>
              </w:rPr>
              <w:br/>
              <w:t>должность/</w:t>
            </w:r>
            <w:r w:rsidRPr="00836E0B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1FD112BF" w14:textId="77777777" w:rsidR="00F06873" w:rsidRPr="00836E0B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32C8DA3E" w14:textId="77777777" w:rsidR="00F06873" w:rsidRPr="00836E0B" w:rsidRDefault="00F06873" w:rsidP="00F06873">
            <w:pPr>
              <w:jc w:val="center"/>
              <w:rPr>
                <w:sz w:val="20"/>
              </w:rPr>
            </w:pPr>
            <w:r w:rsidRPr="00836E0B">
              <w:rPr>
                <w:sz w:val="20"/>
              </w:rPr>
              <w:t>Классы</w:t>
            </w:r>
            <w:r w:rsidR="004654AF" w:rsidRPr="00836E0B">
              <w:rPr>
                <w:sz w:val="20"/>
              </w:rPr>
              <w:t xml:space="preserve"> </w:t>
            </w:r>
            <w:r w:rsidR="004654AF" w:rsidRPr="00836E0B">
              <w:rPr>
                <w:color w:val="000000"/>
                <w:sz w:val="20"/>
              </w:rPr>
              <w:t>(подклассы)</w:t>
            </w:r>
            <w:r w:rsidRPr="00836E0B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E69407B" w14:textId="77777777" w:rsidR="00F06873" w:rsidRPr="00836E0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6E0B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06DBA539" w14:textId="77777777" w:rsidR="00F06873" w:rsidRPr="00836E0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6E0B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35E3CD2" w14:textId="77777777" w:rsidR="00F06873" w:rsidRPr="00836E0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6E0B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836E0B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836E0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1501836" w14:textId="77777777" w:rsidR="00F06873" w:rsidRPr="00836E0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6E0B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8BD93E1" w14:textId="77777777" w:rsidR="00F06873" w:rsidRPr="00836E0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6E0B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BDEE46C" w14:textId="77777777" w:rsidR="00F06873" w:rsidRPr="00836E0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6E0B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836E0B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0EDDA3B" w14:textId="77777777" w:rsidR="00F06873" w:rsidRPr="00836E0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6E0B">
              <w:rPr>
                <w:color w:val="000000"/>
                <w:sz w:val="16"/>
                <w:szCs w:val="16"/>
              </w:rPr>
              <w:t>Лечебно</w:t>
            </w:r>
            <w:r w:rsidRPr="00836E0B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836E0B">
              <w:rPr>
                <w:sz w:val="16"/>
                <w:szCs w:val="16"/>
              </w:rPr>
              <w:t>питание  (</w:t>
            </w:r>
            <w:proofErr w:type="gramEnd"/>
            <w:r w:rsidRPr="00836E0B">
              <w:rPr>
                <w:sz w:val="16"/>
                <w:szCs w:val="16"/>
              </w:rPr>
              <w:t>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0FD9B87E" w14:textId="77777777" w:rsidR="00F06873" w:rsidRPr="00836E0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6E0B">
              <w:rPr>
                <w:color w:val="000000"/>
                <w:sz w:val="16"/>
                <w:szCs w:val="16"/>
              </w:rPr>
              <w:t>Льготно</w:t>
            </w:r>
            <w:r w:rsidRPr="00836E0B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836E0B" w14:paraId="3A01566E" w14:textId="7777777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14:paraId="1CDE7D45" w14:textId="77777777" w:rsidR="00F06873" w:rsidRPr="00836E0B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1E787831" w14:textId="77777777" w:rsidR="00F06873" w:rsidRPr="00836E0B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0EA7A527" w14:textId="77777777" w:rsidR="00F06873" w:rsidRPr="00836E0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6E0B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077893B" w14:textId="77777777" w:rsidR="00F06873" w:rsidRPr="00836E0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6E0B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14D881E4" w14:textId="77777777" w:rsidR="00F06873" w:rsidRPr="00836E0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6E0B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836E0B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836E0B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0FBB90E" w14:textId="77777777" w:rsidR="00F06873" w:rsidRPr="00836E0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6E0B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3F734E3" w14:textId="77777777" w:rsidR="00F06873" w:rsidRPr="00836E0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6E0B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1DB4CA66" w14:textId="77777777" w:rsidR="00F06873" w:rsidRPr="00836E0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6E0B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BC56E0B" w14:textId="77777777" w:rsidR="00F06873" w:rsidRPr="00836E0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6E0B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201B5E4F" w14:textId="77777777" w:rsidR="00F06873" w:rsidRPr="00836E0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6E0B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4FDCD05" w14:textId="77777777" w:rsidR="00F06873" w:rsidRPr="00836E0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6E0B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27AF2E3B" w14:textId="77777777" w:rsidR="00F06873" w:rsidRPr="00836E0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6E0B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68D591D" w14:textId="77777777" w:rsidR="00F06873" w:rsidRPr="00836E0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6E0B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7A0728B" w14:textId="77777777" w:rsidR="00F06873" w:rsidRPr="00836E0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6E0B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157237F" w14:textId="77777777" w:rsidR="00F06873" w:rsidRPr="00836E0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6E0B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66F9B9A4" w14:textId="77777777" w:rsidR="00F06873" w:rsidRPr="00836E0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6E0B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553C81C" w14:textId="77777777" w:rsidR="00F06873" w:rsidRPr="00836E0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4A30937E" w14:textId="77777777" w:rsidR="00F06873" w:rsidRPr="00836E0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49720E4" w14:textId="77777777" w:rsidR="00F06873" w:rsidRPr="00836E0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4D595AE" w14:textId="77777777" w:rsidR="00F06873" w:rsidRPr="00836E0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0DC1FA9" w14:textId="77777777" w:rsidR="00F06873" w:rsidRPr="00836E0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57B75C27" w14:textId="77777777" w:rsidR="00F06873" w:rsidRPr="00836E0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30572221" w14:textId="77777777" w:rsidR="00F06873" w:rsidRPr="00836E0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19C51D4A" w14:textId="77777777" w:rsidR="00F06873" w:rsidRPr="00836E0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836E0B" w14:paraId="44AFF639" w14:textId="77777777" w:rsidTr="004654AF">
        <w:tc>
          <w:tcPr>
            <w:tcW w:w="959" w:type="dxa"/>
            <w:shd w:val="clear" w:color="auto" w:fill="auto"/>
            <w:vAlign w:val="center"/>
          </w:tcPr>
          <w:p w14:paraId="605D9CCA" w14:textId="77777777" w:rsidR="00F06873" w:rsidRPr="00836E0B" w:rsidRDefault="00F06873" w:rsidP="001B19D8">
            <w:pPr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0254E1A1" w14:textId="77777777" w:rsidR="00F06873" w:rsidRPr="00836E0B" w:rsidRDefault="00F06873" w:rsidP="001B19D8">
            <w:pPr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094B7" w14:textId="77777777" w:rsidR="00F06873" w:rsidRPr="00836E0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35DEF0" w14:textId="77777777" w:rsidR="00F06873" w:rsidRPr="00836E0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B67F58" w14:textId="77777777" w:rsidR="00F06873" w:rsidRPr="00836E0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402ADC" w14:textId="77777777" w:rsidR="00F06873" w:rsidRPr="00836E0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B9163C" w14:textId="77777777" w:rsidR="00F06873" w:rsidRPr="00836E0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96CD40" w14:textId="77777777" w:rsidR="00F06873" w:rsidRPr="00836E0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4CAE60" w14:textId="77777777" w:rsidR="00F06873" w:rsidRPr="00836E0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CA4D1A" w14:textId="77777777" w:rsidR="00F06873" w:rsidRPr="00836E0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FCB492" w14:textId="77777777" w:rsidR="00F06873" w:rsidRPr="00836E0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A8508F" w14:textId="77777777" w:rsidR="00F06873" w:rsidRPr="00836E0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2739D2" w14:textId="77777777" w:rsidR="00F06873" w:rsidRPr="00836E0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E1E5C8" w14:textId="77777777" w:rsidR="00F06873" w:rsidRPr="00836E0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392836" w14:textId="77777777" w:rsidR="00F06873" w:rsidRPr="00836E0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8C87183" w14:textId="77777777" w:rsidR="00F06873" w:rsidRPr="00836E0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B79CE3" w14:textId="77777777" w:rsidR="00F06873" w:rsidRPr="00836E0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0A7253" w14:textId="77777777" w:rsidR="00F06873" w:rsidRPr="00836E0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D0CD65" w14:textId="77777777" w:rsidR="00F06873" w:rsidRPr="00836E0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645D42" w14:textId="77777777" w:rsidR="00F06873" w:rsidRPr="00836E0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5A5DFB" w14:textId="77777777" w:rsidR="00F06873" w:rsidRPr="00836E0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D43815" w14:textId="77777777" w:rsidR="00F06873" w:rsidRPr="00836E0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784590" w14:textId="77777777" w:rsidR="00F06873" w:rsidRPr="00836E0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11672C" w14:textId="77777777" w:rsidR="00F06873" w:rsidRPr="00836E0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36E0B">
              <w:rPr>
                <w:sz w:val="18"/>
                <w:szCs w:val="18"/>
              </w:rPr>
              <w:t>24</w:t>
            </w:r>
          </w:p>
        </w:tc>
      </w:tr>
      <w:tr w:rsidR="00191891" w:rsidRPr="00836E0B" w14:paraId="2117241B" w14:textId="77777777" w:rsidTr="004654AF">
        <w:tc>
          <w:tcPr>
            <w:tcW w:w="959" w:type="dxa"/>
            <w:shd w:val="clear" w:color="auto" w:fill="auto"/>
            <w:vAlign w:val="center"/>
          </w:tcPr>
          <w:p w14:paraId="2D85D07C" w14:textId="77777777" w:rsidR="00191891" w:rsidRPr="00836E0B" w:rsidRDefault="0019189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19BEE7B" w14:textId="77777777" w:rsidR="00191891" w:rsidRPr="00191891" w:rsidRDefault="00191891" w:rsidP="001B19D8">
            <w:pPr>
              <w:jc w:val="center"/>
              <w:rPr>
                <w:b/>
                <w:sz w:val="18"/>
                <w:szCs w:val="18"/>
              </w:rPr>
            </w:pPr>
            <w:r w:rsidRPr="00191891">
              <w:rPr>
                <w:b/>
                <w:sz w:val="18"/>
                <w:szCs w:val="18"/>
              </w:rPr>
              <w:t>Служба контрольно-измерительных приборов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189875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9DAE0E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42AFD18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3C496D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3D9ADEB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F1E99D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9BEC53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7C60026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007D09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C983D6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D359BE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26C649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91A673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7AB7200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415D3E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A2D4EF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CFC49E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B6BB8A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456450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264056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7ECC9B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67C13F9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91891" w:rsidRPr="00836E0B" w14:paraId="61F4B495" w14:textId="77777777" w:rsidTr="004654AF">
        <w:tc>
          <w:tcPr>
            <w:tcW w:w="959" w:type="dxa"/>
            <w:shd w:val="clear" w:color="auto" w:fill="auto"/>
            <w:vAlign w:val="center"/>
          </w:tcPr>
          <w:p w14:paraId="0FD0E1D3" w14:textId="77777777" w:rsidR="00191891" w:rsidRPr="00836E0B" w:rsidRDefault="0019189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74101A" w14:textId="77777777" w:rsidR="00191891" w:rsidRDefault="0019189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Слесарь-наладчик </w:t>
            </w:r>
          </w:p>
          <w:p w14:paraId="0E9A94FB" w14:textId="77777777" w:rsidR="00191891" w:rsidRPr="00191891" w:rsidRDefault="0019189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контрольно-измерительным приборам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522B5C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5661E1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F5DF6F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899858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A6147A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6C621D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FCCB8C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19B1F8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CD5774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A0C73E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088804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56C9E9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8CBBED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122320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DA6D06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955653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D6B25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A43EBC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79967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94B57F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03A201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6AC42C" w14:textId="77777777" w:rsidR="00191891" w:rsidRPr="00836E0B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91891" w:rsidRPr="00836E0B" w14:paraId="3872C733" w14:textId="77777777" w:rsidTr="004654AF">
        <w:tc>
          <w:tcPr>
            <w:tcW w:w="959" w:type="dxa"/>
            <w:shd w:val="clear" w:color="auto" w:fill="auto"/>
            <w:vAlign w:val="center"/>
          </w:tcPr>
          <w:p w14:paraId="03C0A7DA" w14:textId="77777777" w:rsidR="00191891" w:rsidRDefault="0019189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477А (476А)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F40301" w14:textId="77777777" w:rsidR="00191891" w:rsidRDefault="0019189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Слесарь-наладчик </w:t>
            </w:r>
          </w:p>
          <w:p w14:paraId="7C2408AA" w14:textId="77777777" w:rsidR="00191891" w:rsidRPr="00191891" w:rsidRDefault="0019189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контрольно-измерительным приборам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D50A8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BBE9EA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098848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BDF691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A8EC4B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7DEE5C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2E1597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FF1759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2F94D7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6DB7F9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37AA51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8DBD9F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B02839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E03D3AC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DC3377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AF4F19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7A3705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9D727D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DFDAD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39AEA4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ED866C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4AA398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91891" w:rsidRPr="00836E0B" w14:paraId="056E44BE" w14:textId="77777777" w:rsidTr="00191891">
        <w:trPr>
          <w:trHeight w:val="558"/>
        </w:trPr>
        <w:tc>
          <w:tcPr>
            <w:tcW w:w="959" w:type="dxa"/>
            <w:shd w:val="clear" w:color="auto" w:fill="auto"/>
            <w:vAlign w:val="center"/>
          </w:tcPr>
          <w:p w14:paraId="2650C639" w14:textId="77777777" w:rsidR="00191891" w:rsidRDefault="0019189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D13242" w14:textId="77777777" w:rsidR="00191891" w:rsidRDefault="0019189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гражданской обороне и защите</w:t>
            </w:r>
          </w:p>
          <w:p w14:paraId="0B81AE46" w14:textId="77777777" w:rsidR="00191891" w:rsidRPr="00191891" w:rsidRDefault="0019189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чрезвычайных ситуациях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0771EC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AA30F0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246EF6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C18BF0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225558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310509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9AEB9C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4D8223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86309D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03BDD7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96D3E6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4BDC85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57BC79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9E645DA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127224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B1C6E3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27DD50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6220CD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913109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131AEE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FD158C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3063B7" w14:textId="77777777" w:rsidR="00191891" w:rsidRDefault="0019189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724FD7A8" w14:textId="77777777" w:rsidR="0065289A" w:rsidRPr="00836E0B" w:rsidRDefault="0065289A" w:rsidP="009A1326">
      <w:pPr>
        <w:rPr>
          <w:sz w:val="18"/>
          <w:szCs w:val="18"/>
        </w:rPr>
      </w:pPr>
    </w:p>
    <w:p w14:paraId="4835AA45" w14:textId="77777777" w:rsidR="00DC1A91" w:rsidRPr="00836E0B" w:rsidRDefault="00DC1A91" w:rsidP="00DC1A91"/>
    <w:sectPr w:rsidR="00DC1A91" w:rsidRPr="00836E0B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B4AA7" w14:textId="77777777" w:rsidR="001A6A6D" w:rsidRDefault="001A6A6D" w:rsidP="00191891">
      <w:r>
        <w:separator/>
      </w:r>
    </w:p>
  </w:endnote>
  <w:endnote w:type="continuationSeparator" w:id="0">
    <w:p w14:paraId="6F3ADCCF" w14:textId="77777777" w:rsidR="001A6A6D" w:rsidRDefault="001A6A6D" w:rsidP="0019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9AFC7" w14:textId="77777777" w:rsidR="001A6A6D" w:rsidRDefault="001A6A6D" w:rsidP="00191891">
      <w:r>
        <w:separator/>
      </w:r>
    </w:p>
  </w:footnote>
  <w:footnote w:type="continuationSeparator" w:id="0">
    <w:p w14:paraId="6205F236" w14:textId="77777777" w:rsidR="001A6A6D" w:rsidRDefault="001A6A6D" w:rsidP="00191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26"/>
    <w:docVar w:name="att_org_adr" w:val="141073, Московская область, г. Королев, ул. Болдырева, д.1"/>
    <w:docVar w:name="att_org_dop" w:val="141073, Московская область, г. Королев, ул. Болдырева, д.1"/>
    <w:docVar w:name="att_org_name" w:val="Общество с ограниченной ответственностью &quot;Испытательный Лабораторный Центр &quot;Фактор+&quot;"/>
    <w:docVar w:name="att_org_reg_date" w:val="22.01.2016"/>
    <w:docVar w:name="att_org_reg_num" w:val="205"/>
    <w:docVar w:name="boss_fio" w:val="Белова Ирина Александровна"/>
    <w:docVar w:name="ceh_info" w:val="Акционерное общество &quot;Теплосеть&quot;"/>
    <w:docVar w:name="doc_name" w:val="Документ26"/>
    <w:docVar w:name="doc_type" w:val="5"/>
    <w:docVar w:name="fill_date" w:val="28.07.2023"/>
    <w:docVar w:name="org_guid" w:val="F53EDD9BD27444ADB3AE9EA4B4377FC6"/>
    <w:docVar w:name="org_id" w:val="1"/>
    <w:docVar w:name="org_name" w:val="     "/>
    <w:docVar w:name="pers_guids" w:val="46B8084136814B95A5BE1E9BC8073961@127-823-767 83"/>
    <w:docVar w:name="pers_snils" w:val="46B8084136814B95A5BE1E9BC8073961@127-823-767 83"/>
    <w:docVar w:name="podr_id" w:val="org_1"/>
    <w:docVar w:name="pred_dolg" w:val="Главный инженер"/>
    <w:docVar w:name="pred_fio" w:val="Камышников Алексей Иванович"/>
    <w:docVar w:name="rbtd_name" w:val="Акционерное общество &quot;Теплосеть&quot;"/>
    <w:docVar w:name="step_test" w:val="6"/>
    <w:docVar w:name="sv_docs" w:val="1"/>
  </w:docVars>
  <w:rsids>
    <w:rsidRoot w:val="00191891"/>
    <w:rsid w:val="0002033E"/>
    <w:rsid w:val="000C5130"/>
    <w:rsid w:val="000D3760"/>
    <w:rsid w:val="000F0714"/>
    <w:rsid w:val="00191891"/>
    <w:rsid w:val="00196135"/>
    <w:rsid w:val="001A6A6D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0CC8"/>
    <w:rsid w:val="0067226F"/>
    <w:rsid w:val="006E4DFC"/>
    <w:rsid w:val="00725C51"/>
    <w:rsid w:val="00820552"/>
    <w:rsid w:val="00836E0B"/>
    <w:rsid w:val="009217F7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0CD2"/>
    <w:rsid w:val="00CD2568"/>
    <w:rsid w:val="00D07AE2"/>
    <w:rsid w:val="00D11966"/>
    <w:rsid w:val="00DC0F74"/>
    <w:rsid w:val="00DC1A91"/>
    <w:rsid w:val="00DD6622"/>
    <w:rsid w:val="00E25119"/>
    <w:rsid w:val="00E30B79"/>
    <w:rsid w:val="00E37467"/>
    <w:rsid w:val="00E458F1"/>
    <w:rsid w:val="00EA3306"/>
    <w:rsid w:val="00EB7BDE"/>
    <w:rsid w:val="00EC5373"/>
    <w:rsid w:val="00F06873"/>
    <w:rsid w:val="00F262EE"/>
    <w:rsid w:val="00F519EB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6F75C"/>
  <w15:docId w15:val="{173EB872-0945-4A04-8508-BA7AF3F9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918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91891"/>
    <w:rPr>
      <w:sz w:val="24"/>
    </w:rPr>
  </w:style>
  <w:style w:type="paragraph" w:styleId="ad">
    <w:name w:val="footer"/>
    <w:basedOn w:val="a"/>
    <w:link w:val="ae"/>
    <w:rsid w:val="0019189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9189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Гульнур</dc:creator>
  <cp:lastModifiedBy>Admin</cp:lastModifiedBy>
  <cp:revision>2</cp:revision>
  <dcterms:created xsi:type="dcterms:W3CDTF">2024-07-22T12:06:00Z</dcterms:created>
  <dcterms:modified xsi:type="dcterms:W3CDTF">2024-07-22T12:06:00Z</dcterms:modified>
</cp:coreProperties>
</file>