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D064E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5D079D6D" w14:textId="77777777" w:rsidR="00B3448B" w:rsidRPr="004D65F3" w:rsidRDefault="00B3448B" w:rsidP="00B3448B"/>
    <w:p w14:paraId="082F3632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4D65F3" w:rsidRPr="004D65F3">
          <w:rPr>
            <w:rStyle w:val="a9"/>
          </w:rPr>
          <w:t>Акционерное общество «Теплосеть»</w:t>
        </w:r>
      </w:fldSimple>
      <w:r w:rsidRPr="00883461">
        <w:rPr>
          <w:rStyle w:val="a9"/>
        </w:rPr>
        <w:t> </w:t>
      </w:r>
    </w:p>
    <w:p w14:paraId="163ECD3F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52208D1E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2549C6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03006C24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42416351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18BFAC7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330F6694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5D2962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AD769B4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74FEEAD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2833841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2F11F7D8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F5DF86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3C2EF56B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70DF097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77B01EF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505F04A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FDFFEC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F3E057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96472A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D8F7B5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47C5A9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1ABB7A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3B1845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B8384A3" w14:textId="77777777" w:rsidTr="004654AF">
        <w:trPr>
          <w:jc w:val="center"/>
        </w:trPr>
        <w:tc>
          <w:tcPr>
            <w:tcW w:w="3518" w:type="dxa"/>
            <w:vAlign w:val="center"/>
          </w:tcPr>
          <w:p w14:paraId="7089E55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7530CBF1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C0CCE5D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255C2B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F1AD25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7304763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0D3762A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0D0C90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04BD175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6536345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53A0EF09" w14:textId="77777777" w:rsidTr="004654AF">
        <w:trPr>
          <w:jc w:val="center"/>
        </w:trPr>
        <w:tc>
          <w:tcPr>
            <w:tcW w:w="3518" w:type="dxa"/>
            <w:vAlign w:val="center"/>
          </w:tcPr>
          <w:p w14:paraId="2F844B8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152BD63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3118" w:type="dxa"/>
            <w:vAlign w:val="center"/>
          </w:tcPr>
          <w:p w14:paraId="5E3820AE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063" w:type="dxa"/>
            <w:vAlign w:val="center"/>
          </w:tcPr>
          <w:p w14:paraId="2A4AA960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D5097FA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14:paraId="67E30BF6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69" w:type="dxa"/>
            <w:vAlign w:val="center"/>
          </w:tcPr>
          <w:p w14:paraId="0C4EDAC6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482BA1D1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CEB9821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5381597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30A58B9" w14:textId="77777777" w:rsidTr="004654AF">
        <w:trPr>
          <w:jc w:val="center"/>
        </w:trPr>
        <w:tc>
          <w:tcPr>
            <w:tcW w:w="3518" w:type="dxa"/>
            <w:vAlign w:val="center"/>
          </w:tcPr>
          <w:p w14:paraId="5FFF1A6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58A52ECC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3118" w:type="dxa"/>
            <w:vAlign w:val="center"/>
          </w:tcPr>
          <w:p w14:paraId="54011D3A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63" w:type="dxa"/>
            <w:vAlign w:val="center"/>
          </w:tcPr>
          <w:p w14:paraId="49CB2119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0C18C8F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14:paraId="6C3A0092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169" w:type="dxa"/>
            <w:vAlign w:val="center"/>
          </w:tcPr>
          <w:p w14:paraId="0834CAD7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6C565FDD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A87F3F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3266556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E294FB6" w14:textId="77777777" w:rsidTr="004654AF">
        <w:trPr>
          <w:jc w:val="center"/>
        </w:trPr>
        <w:tc>
          <w:tcPr>
            <w:tcW w:w="3518" w:type="dxa"/>
            <w:vAlign w:val="center"/>
          </w:tcPr>
          <w:p w14:paraId="6EFAB22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2291B087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118" w:type="dxa"/>
            <w:vAlign w:val="center"/>
          </w:tcPr>
          <w:p w14:paraId="4A2DF898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63" w:type="dxa"/>
            <w:vAlign w:val="center"/>
          </w:tcPr>
          <w:p w14:paraId="60A6B8FB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713663F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14:paraId="3E4682C3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69" w:type="dxa"/>
            <w:vAlign w:val="center"/>
          </w:tcPr>
          <w:p w14:paraId="321340B1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A59594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66808FD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02D8A8F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D56B6CD" w14:textId="77777777" w:rsidTr="004654AF">
        <w:trPr>
          <w:jc w:val="center"/>
        </w:trPr>
        <w:tc>
          <w:tcPr>
            <w:tcW w:w="3518" w:type="dxa"/>
            <w:vAlign w:val="center"/>
          </w:tcPr>
          <w:p w14:paraId="71E3E90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F70CC86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563160F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5520E13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7F2B377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4DB976D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4CF71C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B09DB9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89FB705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23D1B8E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A77EA78" w14:textId="77777777" w:rsidTr="004654AF">
        <w:trPr>
          <w:jc w:val="center"/>
        </w:trPr>
        <w:tc>
          <w:tcPr>
            <w:tcW w:w="3518" w:type="dxa"/>
            <w:vAlign w:val="center"/>
          </w:tcPr>
          <w:p w14:paraId="02AFDAB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F66CC8A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15C1A21B" w14:textId="77777777" w:rsidR="00AF1EDF" w:rsidRPr="00F06873" w:rsidRDefault="004D65F3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074935E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3464168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9481ED4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ED38201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2F5C25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AEED3FB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747042D" w14:textId="77777777" w:rsidR="00AF1EDF" w:rsidRPr="00F06873" w:rsidRDefault="004D65F3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56AD94E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1F1F6BC4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1CD1C9C7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375FD5F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3085DDB6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A974B70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3935C3A2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5E9EDD5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0F9D408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EC01A5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ABF12A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F3C9B5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31F40C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105D22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275C591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77A1CFEA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3736A0A6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45BDD37A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1E66BAA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61254A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846844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44D6A1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8EAD29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39D983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0FE43F2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257B39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9910AA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C51C8D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892875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86001E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463501A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7A8E747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6169D3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6C99683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43F289E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606295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056BBBD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1117EB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737365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4C2D0EE9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59274DB7" w14:textId="77777777" w:rsidTr="004654AF">
        <w:tc>
          <w:tcPr>
            <w:tcW w:w="959" w:type="dxa"/>
            <w:shd w:val="clear" w:color="auto" w:fill="auto"/>
            <w:vAlign w:val="center"/>
          </w:tcPr>
          <w:p w14:paraId="15B24AF5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73F251B9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36134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8F5C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E7C03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C51FF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7625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3FB1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33B11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1E7BA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799E0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AFC0B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810E6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12BB9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2995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1B0AB2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2617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80EBF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E93A3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C62B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412E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25C42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36B7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79E261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D65F3" w:rsidRPr="00F06873" w14:paraId="138C1F67" w14:textId="77777777" w:rsidTr="004654AF">
        <w:tc>
          <w:tcPr>
            <w:tcW w:w="959" w:type="dxa"/>
            <w:shd w:val="clear" w:color="auto" w:fill="auto"/>
            <w:vAlign w:val="center"/>
          </w:tcPr>
          <w:p w14:paraId="53DD42C4" w14:textId="77777777" w:rsidR="004D65F3" w:rsidRPr="00F0687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A573882" w14:textId="77777777" w:rsidR="004D65F3" w:rsidRPr="004D65F3" w:rsidRDefault="004D65F3" w:rsidP="001B19D8">
            <w:pPr>
              <w:jc w:val="center"/>
              <w:rPr>
                <w:b/>
                <w:sz w:val="18"/>
                <w:szCs w:val="18"/>
              </w:rPr>
            </w:pPr>
            <w:r w:rsidRPr="004D65F3">
              <w:rPr>
                <w:b/>
                <w:sz w:val="18"/>
                <w:szCs w:val="18"/>
              </w:rPr>
              <w:t>Тепловой район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1FD53A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43F187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95B19F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CBD1B0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B383E3A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B8297D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1C61F9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EE764D2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E13C48D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7681D3B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362944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D9DE76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3816A8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7C9F0F0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D1316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41FC0C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6F3605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78399B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46B658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CE08F0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39B727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A344D74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61B04202" w14:textId="77777777" w:rsidTr="004654AF">
        <w:tc>
          <w:tcPr>
            <w:tcW w:w="959" w:type="dxa"/>
            <w:shd w:val="clear" w:color="auto" w:fill="auto"/>
            <w:vAlign w:val="center"/>
          </w:tcPr>
          <w:p w14:paraId="019D781B" w14:textId="77777777" w:rsidR="004D65F3" w:rsidRPr="00F0687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15547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55221B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0A4DD9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94C95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BC64C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3271A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0FF3F4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E9381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DC115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254155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4839B7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AE12B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FD1798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F0E7E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A5BBD4F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A48C0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45F1C6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914DE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25D9D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E4F7D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4C4733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452BD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1F6BCA8" w14:textId="77777777" w:rsidR="004D65F3" w:rsidRPr="00F0687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B82C1FB" w14:textId="77777777" w:rsidTr="004654AF">
        <w:tc>
          <w:tcPr>
            <w:tcW w:w="959" w:type="dxa"/>
            <w:shd w:val="clear" w:color="auto" w:fill="auto"/>
            <w:vAlign w:val="center"/>
          </w:tcPr>
          <w:p w14:paraId="41E143C8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F22F90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1794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A265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2883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44D7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FF1F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5CE9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7BF9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FD5A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96C9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A3C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FCE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F34A0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6B2B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C6A38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0057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C84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BFFB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28D2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03C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E848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171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7A477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A3DA0EC" w14:textId="77777777" w:rsidTr="004654AF">
        <w:tc>
          <w:tcPr>
            <w:tcW w:w="959" w:type="dxa"/>
            <w:shd w:val="clear" w:color="auto" w:fill="auto"/>
            <w:vAlign w:val="center"/>
          </w:tcPr>
          <w:p w14:paraId="1258ACAD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419А (418А)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E5314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A149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1E2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E19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1E36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5AF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D5EA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8925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75F6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8B96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1506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9D4DC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BE33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4A5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1342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FDEF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E849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68017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D87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274A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A78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0B7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45E3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7CDBB5F" w14:textId="77777777" w:rsidTr="004654AF">
        <w:tc>
          <w:tcPr>
            <w:tcW w:w="959" w:type="dxa"/>
            <w:shd w:val="clear" w:color="auto" w:fill="auto"/>
            <w:vAlign w:val="center"/>
          </w:tcPr>
          <w:p w14:paraId="0953557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420А (418А)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02F7B2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E541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0903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E364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8EAA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801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5CF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ABD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602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FE2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DB9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5BF9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8656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B1B25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C126E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60E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DC07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807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E293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A35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C29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9EB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A84E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37B98ED" w14:textId="77777777" w:rsidTr="004654AF">
        <w:tc>
          <w:tcPr>
            <w:tcW w:w="959" w:type="dxa"/>
            <w:shd w:val="clear" w:color="auto" w:fill="auto"/>
            <w:vAlign w:val="center"/>
          </w:tcPr>
          <w:p w14:paraId="1A99FD1C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421А (418А)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8FED9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AB2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130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D58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1C41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0E1D0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7D165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E34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B2EF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8FFC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E0D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F556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FBE0F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187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D976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A87A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79A1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4389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09BC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493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A0B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DD7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86FB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075B0CC" w14:textId="77777777" w:rsidTr="004654AF">
        <w:tc>
          <w:tcPr>
            <w:tcW w:w="959" w:type="dxa"/>
            <w:shd w:val="clear" w:color="auto" w:fill="auto"/>
            <w:vAlign w:val="center"/>
          </w:tcPr>
          <w:p w14:paraId="77A6902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422А (418А)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BF593D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349C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069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8DEA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B34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FDB8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9489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7205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57D79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F669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33EB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DA0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DD7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F90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78586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8A19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FEC6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1DED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6B29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9D32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B14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251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7CC3F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5A4683E" w14:textId="77777777" w:rsidTr="004654AF">
        <w:tc>
          <w:tcPr>
            <w:tcW w:w="959" w:type="dxa"/>
            <w:shd w:val="clear" w:color="auto" w:fill="auto"/>
            <w:vAlign w:val="center"/>
          </w:tcPr>
          <w:p w14:paraId="5E0C3715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5AA0A95" w14:textId="77777777" w:rsidR="004D65F3" w:rsidRPr="004D65F3" w:rsidRDefault="004D65F3" w:rsidP="001B19D8">
            <w:pPr>
              <w:jc w:val="center"/>
              <w:rPr>
                <w:b/>
                <w:sz w:val="18"/>
                <w:szCs w:val="18"/>
              </w:rPr>
            </w:pPr>
            <w:r w:rsidRPr="004D65F3">
              <w:rPr>
                <w:b/>
                <w:sz w:val="18"/>
                <w:szCs w:val="18"/>
              </w:rPr>
              <w:t>Тепловой район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64A3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DFBB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42C3B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FF4F30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31B26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B35F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56FB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B03886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959B7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37AAE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48079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D19B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7506F1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3C184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0A5A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3FA3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70DA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751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5ECE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1D85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5B0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2CCCB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691E636A" w14:textId="77777777" w:rsidTr="004654AF">
        <w:tc>
          <w:tcPr>
            <w:tcW w:w="959" w:type="dxa"/>
            <w:shd w:val="clear" w:color="auto" w:fill="auto"/>
            <w:vAlign w:val="center"/>
          </w:tcPr>
          <w:p w14:paraId="7F3FD7F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4DA0A2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1848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AD0A0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5B1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4B5C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32E5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A5F90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E82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125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17A8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AF7A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3DE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827A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9016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ABF73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29F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5F9A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6595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BF20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A0E0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D9B75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AEA9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E715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7896A81" w14:textId="77777777" w:rsidTr="004654AF">
        <w:tc>
          <w:tcPr>
            <w:tcW w:w="959" w:type="dxa"/>
            <w:shd w:val="clear" w:color="auto" w:fill="auto"/>
            <w:vAlign w:val="center"/>
          </w:tcPr>
          <w:p w14:paraId="4DD8CA59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D7A74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3A0F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6572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9CF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CF96A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D44B5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BBA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FF3B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3F5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2E12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E0E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038B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FF3D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FA5B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8954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86E2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AAB1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7121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04C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6D6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8CD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4234F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F5E6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EA35419" w14:textId="77777777" w:rsidTr="004654AF">
        <w:tc>
          <w:tcPr>
            <w:tcW w:w="959" w:type="dxa"/>
            <w:shd w:val="clear" w:color="auto" w:fill="auto"/>
            <w:vAlign w:val="center"/>
          </w:tcPr>
          <w:p w14:paraId="6DC7C8C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46D718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АСУТП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A9F5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FC0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E874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CF0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F52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E74F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DDAAE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18E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E521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07C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FC2B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B21B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B922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7EAA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941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325B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14B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B94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B726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5778A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BBE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08F25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BBAFF8B" w14:textId="77777777" w:rsidTr="004654AF">
        <w:tc>
          <w:tcPr>
            <w:tcW w:w="959" w:type="dxa"/>
            <w:shd w:val="clear" w:color="auto" w:fill="auto"/>
            <w:vAlign w:val="center"/>
          </w:tcPr>
          <w:p w14:paraId="6ADE2F47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C89BB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AD57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ABCD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0166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D223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943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873A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D6C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9DA5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E06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AD3A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537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2B1E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2AAE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624B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975B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2562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4514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2A89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C69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C610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7F99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B2669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07403057" w14:textId="77777777" w:rsidTr="004654AF">
        <w:tc>
          <w:tcPr>
            <w:tcW w:w="959" w:type="dxa"/>
            <w:shd w:val="clear" w:color="auto" w:fill="auto"/>
            <w:vAlign w:val="center"/>
          </w:tcPr>
          <w:p w14:paraId="2FEA4BC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427А (426А)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A6A6B7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A4B7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1ED3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9C0E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ED25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0901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997C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5CB9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4510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A391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051E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5CB7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01FA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FD3B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E01C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192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1939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263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24F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AE0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265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C582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26C42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093A3FDD" w14:textId="77777777" w:rsidTr="004654AF">
        <w:tc>
          <w:tcPr>
            <w:tcW w:w="959" w:type="dxa"/>
            <w:shd w:val="clear" w:color="auto" w:fill="auto"/>
            <w:vAlign w:val="center"/>
          </w:tcPr>
          <w:p w14:paraId="448B2C1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428А (426А)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27F1F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7B12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C72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0CA0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4B7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E6BD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F893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312B4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556D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6032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7C15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438B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79D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246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DFCE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0B2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C607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E07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269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A0D5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F61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51E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82A6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026EC03" w14:textId="77777777" w:rsidTr="004654AF">
        <w:tc>
          <w:tcPr>
            <w:tcW w:w="959" w:type="dxa"/>
            <w:shd w:val="clear" w:color="auto" w:fill="auto"/>
            <w:vAlign w:val="center"/>
          </w:tcPr>
          <w:p w14:paraId="1AB0C01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C57AF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BE6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56A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15F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0D8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C8C0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8E8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3A6D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4E9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7AB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D00F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E62C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3C3B7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2F2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E35B5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32EE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00B1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AD3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679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60E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E69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85E8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2504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2EEAF4A" w14:textId="77777777" w:rsidTr="004654AF">
        <w:tc>
          <w:tcPr>
            <w:tcW w:w="959" w:type="dxa"/>
            <w:shd w:val="clear" w:color="auto" w:fill="auto"/>
            <w:vAlign w:val="center"/>
          </w:tcPr>
          <w:p w14:paraId="00390DF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430А (429А)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D8FB7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3FC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764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7C9F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0EEF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F6B8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B23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3284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15A2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03DB1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F949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9A0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1C8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1A7D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4362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1B44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30F2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231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69C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D7D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B7785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918C4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BE9F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0CBDD23" w14:textId="77777777" w:rsidTr="004654AF">
        <w:tc>
          <w:tcPr>
            <w:tcW w:w="959" w:type="dxa"/>
            <w:shd w:val="clear" w:color="auto" w:fill="auto"/>
            <w:vAlign w:val="center"/>
          </w:tcPr>
          <w:p w14:paraId="39C7671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431А (429А)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1CB134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AF8B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6A8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D4E8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F2ED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B7A5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1009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5ACD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760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A1C5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DF30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6666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7220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6528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C882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45D8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7D7F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85AE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892DE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3DC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B26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9530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C77F3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84F88BF" w14:textId="77777777" w:rsidTr="004654AF">
        <w:tc>
          <w:tcPr>
            <w:tcW w:w="959" w:type="dxa"/>
            <w:shd w:val="clear" w:color="auto" w:fill="auto"/>
            <w:vAlign w:val="center"/>
          </w:tcPr>
          <w:p w14:paraId="77EF3E69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432А (429А)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3A32EA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BFFC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4F04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EEF7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54A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D9BE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235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B863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C8634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94EC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5286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07A2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E1B3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223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1097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DB4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4C71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9BEA2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3CA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2FE1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D41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0721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59DF8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81ECF30" w14:textId="77777777" w:rsidTr="004654AF">
        <w:tc>
          <w:tcPr>
            <w:tcW w:w="959" w:type="dxa"/>
            <w:shd w:val="clear" w:color="auto" w:fill="auto"/>
            <w:vAlign w:val="center"/>
          </w:tcPr>
          <w:p w14:paraId="5E3DCE7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27A014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4CC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9F9F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A532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078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854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E4E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B19F2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494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434E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293F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65C3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ABC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FAE01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572B7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6F1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6936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5F53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84A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D7E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ED1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9381B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E3ED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0167A6C0" w14:textId="77777777" w:rsidTr="004654AF">
        <w:tc>
          <w:tcPr>
            <w:tcW w:w="959" w:type="dxa"/>
            <w:shd w:val="clear" w:color="auto" w:fill="auto"/>
            <w:vAlign w:val="center"/>
          </w:tcPr>
          <w:p w14:paraId="60FF3EA6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435А (434А)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135AD2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8FEF1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D37C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48EC9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A8EF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EAF7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2E3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3D2B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826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AEB8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B2C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3882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F119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9EF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18A6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CAB7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DEA0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CFBC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8F7F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0817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8C26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BF89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FB8D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0828C1C" w14:textId="77777777" w:rsidTr="004654AF">
        <w:tc>
          <w:tcPr>
            <w:tcW w:w="959" w:type="dxa"/>
            <w:shd w:val="clear" w:color="auto" w:fill="auto"/>
            <w:vAlign w:val="center"/>
          </w:tcPr>
          <w:p w14:paraId="0074D1F2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436А (434А)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A6DB4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35FD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4261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B19E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2208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9CB2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89B2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A1EC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03E2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20D2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2529B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CF6B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0AF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5C56B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7690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0D3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E414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2FE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16FD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1289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0DE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1B2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5BB6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9AF7A29" w14:textId="77777777" w:rsidTr="004654AF">
        <w:tc>
          <w:tcPr>
            <w:tcW w:w="959" w:type="dxa"/>
            <w:shd w:val="clear" w:color="auto" w:fill="auto"/>
            <w:vAlign w:val="center"/>
          </w:tcPr>
          <w:p w14:paraId="1B45C985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437А (434А)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50A165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4C94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299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986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EB94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AA1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936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DDE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F150A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AFCB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15C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C70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4EA0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839F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968CB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FF0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CD45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EEC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0DA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C2D3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490F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BEB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D6921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2FC9F56" w14:textId="77777777" w:rsidTr="004654AF">
        <w:tc>
          <w:tcPr>
            <w:tcW w:w="959" w:type="dxa"/>
            <w:shd w:val="clear" w:color="auto" w:fill="auto"/>
            <w:vAlign w:val="center"/>
          </w:tcPr>
          <w:p w14:paraId="1BEE4FC3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438А (434А)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76AFA7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3D5B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FB9C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B4EC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DD5D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4FE8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B08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AE7F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55FE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956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5651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7D8C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93C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754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E2F99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2B29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5989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005E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76C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86E9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AEBC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E7C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87C0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CD0ECD9" w14:textId="77777777" w:rsidTr="004654AF">
        <w:tc>
          <w:tcPr>
            <w:tcW w:w="959" w:type="dxa"/>
            <w:shd w:val="clear" w:color="auto" w:fill="auto"/>
            <w:vAlign w:val="center"/>
          </w:tcPr>
          <w:p w14:paraId="607993C9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32780D4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613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AE3C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3D4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D3FA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042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8468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B124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D6A4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E34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86A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505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A45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A1EC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CFAD4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C932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A5C3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996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EB3E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CA0CA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54D7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D1ED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9E31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B7BD85E" w14:textId="77777777" w:rsidTr="004654AF">
        <w:tc>
          <w:tcPr>
            <w:tcW w:w="959" w:type="dxa"/>
            <w:shd w:val="clear" w:color="auto" w:fill="auto"/>
            <w:vAlign w:val="center"/>
          </w:tcPr>
          <w:p w14:paraId="261B43C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F052327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28F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F720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A3E6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CC5CA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0B908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4F38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F00D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442C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405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403B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9909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6C37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873F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91D6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D3A1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DFA5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E183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ADA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F9F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38CA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BC7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B212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4D65F3" w:rsidRPr="00F06873" w14:paraId="2756BDE2" w14:textId="77777777" w:rsidTr="004654AF">
        <w:tc>
          <w:tcPr>
            <w:tcW w:w="959" w:type="dxa"/>
            <w:shd w:val="clear" w:color="auto" w:fill="auto"/>
            <w:vAlign w:val="center"/>
          </w:tcPr>
          <w:p w14:paraId="69286656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DEAE96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09E1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2D07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57D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4E46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EB3C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7EEB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2AE2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2C0C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B989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DBCD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D4E5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9232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761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91A70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AA4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5F35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013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707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599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4C9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31FAA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69AE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4D65F3" w:rsidRPr="00F06873" w14:paraId="1D202E29" w14:textId="77777777" w:rsidTr="004654AF">
        <w:tc>
          <w:tcPr>
            <w:tcW w:w="959" w:type="dxa"/>
            <w:shd w:val="clear" w:color="auto" w:fill="auto"/>
            <w:vAlign w:val="center"/>
          </w:tcPr>
          <w:p w14:paraId="45BF58D9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483А (433А)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8C05D30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C3EA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1792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588E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376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BB3F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764C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6F5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EDF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3C6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481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9AEF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F0A4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D3BF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72E7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2FCD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EC14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E3D9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AF4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E3F9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9B6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CAB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8CC9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4D65F3" w:rsidRPr="00F06873" w14:paraId="67FBD657" w14:textId="77777777" w:rsidTr="004654AF">
        <w:tc>
          <w:tcPr>
            <w:tcW w:w="959" w:type="dxa"/>
            <w:shd w:val="clear" w:color="auto" w:fill="auto"/>
            <w:vAlign w:val="center"/>
          </w:tcPr>
          <w:p w14:paraId="76979A5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1098F7E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"Новые Подлипки"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D2A7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621B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0CB32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4CF8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9E1E6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66C5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BB96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E7B66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2A49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44DEF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F52B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9CE3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1BF7C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A1E1A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E919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88DE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DCEE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BF64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7DC55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0805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D26A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53D33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0DB6C0D1" w14:textId="77777777" w:rsidTr="004654AF">
        <w:tc>
          <w:tcPr>
            <w:tcW w:w="959" w:type="dxa"/>
            <w:shd w:val="clear" w:color="auto" w:fill="auto"/>
            <w:vAlign w:val="center"/>
          </w:tcPr>
          <w:p w14:paraId="435AA9C3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82F75B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C463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2039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445C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A626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2BD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D94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2C20C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F161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48BA2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1AD1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DA3E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A120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62AD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B474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509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7A2F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80A7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B4A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C35A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83E0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A00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43FF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DDB7581" w14:textId="77777777" w:rsidTr="004654AF">
        <w:tc>
          <w:tcPr>
            <w:tcW w:w="959" w:type="dxa"/>
            <w:shd w:val="clear" w:color="auto" w:fill="auto"/>
            <w:vAlign w:val="center"/>
          </w:tcPr>
          <w:p w14:paraId="370FCC85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25E5C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EDE1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EB51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B0D4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E50D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4097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A0D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BA409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BDB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2D11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0DEA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E86B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DC8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89AB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7345A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44A35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A07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BB4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7F4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426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433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26C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5805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6B531CE" w14:textId="77777777" w:rsidTr="004654AF">
        <w:tc>
          <w:tcPr>
            <w:tcW w:w="959" w:type="dxa"/>
            <w:shd w:val="clear" w:color="auto" w:fill="auto"/>
            <w:vAlign w:val="center"/>
          </w:tcPr>
          <w:p w14:paraId="7737B52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2E349F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597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AA08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2000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BF330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1513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8B5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66C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1AFB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37E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891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6F9D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F8D0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6C11A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EE73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2D6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AD05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FE21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16C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053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7FCB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A5A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6A29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01E19A2E" w14:textId="77777777" w:rsidTr="004654AF">
        <w:tc>
          <w:tcPr>
            <w:tcW w:w="959" w:type="dxa"/>
            <w:shd w:val="clear" w:color="auto" w:fill="auto"/>
            <w:vAlign w:val="center"/>
          </w:tcPr>
          <w:p w14:paraId="2044AF7D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0D076F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ХВО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E2E9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273B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0FCC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136F5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A2BF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8F32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E5E5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5E9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2123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344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3C3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B522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EA09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85D1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D4AC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F6E8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143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0758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D16C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4939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231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ABE7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787F8ED" w14:textId="77777777" w:rsidTr="004654AF">
        <w:tc>
          <w:tcPr>
            <w:tcW w:w="959" w:type="dxa"/>
            <w:shd w:val="clear" w:color="auto" w:fill="auto"/>
            <w:vAlign w:val="center"/>
          </w:tcPr>
          <w:p w14:paraId="46E47AE7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4BBF7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E31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CBFD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7CD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200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4AD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8C3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97D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77BC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8DEEF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499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49DB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6BA8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515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B4B7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E3B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7321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E1AE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0038C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DED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D37F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A58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B2CD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1633E7A" w14:textId="77777777" w:rsidTr="004654AF">
        <w:tc>
          <w:tcPr>
            <w:tcW w:w="959" w:type="dxa"/>
            <w:shd w:val="clear" w:color="auto" w:fill="auto"/>
            <w:vAlign w:val="center"/>
          </w:tcPr>
          <w:p w14:paraId="46656899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B6AA0E1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"Суворовская"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AB5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0C45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C767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EBDE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D0F1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C1AD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34A8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230FD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8C6B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F604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1F97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50029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25080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54E5A9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F6AF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C997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CFBF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E7CE1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D92C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8492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ECC2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200BD1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1F2CBE53" w14:textId="77777777" w:rsidTr="004654AF">
        <w:tc>
          <w:tcPr>
            <w:tcW w:w="959" w:type="dxa"/>
            <w:shd w:val="clear" w:color="auto" w:fill="auto"/>
            <w:vAlign w:val="center"/>
          </w:tcPr>
          <w:p w14:paraId="7760926D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EDE6412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(старший по смене)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B1E5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C8B1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521E2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BF4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B2F7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C725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081D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51DE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C107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00E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DF2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576B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D6CE6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2BA46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1D3B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8F0F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4E5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ADF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4CF0F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C3E5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494A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C2B8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525C587" w14:textId="77777777" w:rsidTr="004654AF">
        <w:tc>
          <w:tcPr>
            <w:tcW w:w="959" w:type="dxa"/>
            <w:shd w:val="clear" w:color="auto" w:fill="auto"/>
            <w:vAlign w:val="center"/>
          </w:tcPr>
          <w:p w14:paraId="128E35F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4BA21D2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B059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C85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74A1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EAE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2562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4E69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386D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BF8B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5E8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FE2F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739B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3FA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6F07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77C3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93FD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8389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A50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2DB3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1BB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881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486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889E1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62954D2" w14:textId="77777777" w:rsidTr="004654AF">
        <w:tc>
          <w:tcPr>
            <w:tcW w:w="959" w:type="dxa"/>
            <w:shd w:val="clear" w:color="auto" w:fill="auto"/>
            <w:vAlign w:val="center"/>
          </w:tcPr>
          <w:p w14:paraId="6517988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543F7CB" w14:textId="77777777" w:rsidR="004D65F3" w:rsidRPr="004D65F3" w:rsidRDefault="004D65F3" w:rsidP="001B19D8">
            <w:pPr>
              <w:jc w:val="center"/>
              <w:rPr>
                <w:b/>
                <w:sz w:val="18"/>
                <w:szCs w:val="18"/>
              </w:rPr>
            </w:pPr>
            <w:r w:rsidRPr="004D65F3">
              <w:rPr>
                <w:b/>
                <w:sz w:val="18"/>
                <w:szCs w:val="18"/>
              </w:rPr>
              <w:t>Тепловой район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8604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7244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CAEA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93F9E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E63F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2B4A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DAFF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29017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D4CB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8508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B528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CE052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D47B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6997E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97E3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FC93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EA169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66C9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41B7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1BC59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78A9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3198C5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7A369D85" w14:textId="77777777" w:rsidTr="004654AF">
        <w:tc>
          <w:tcPr>
            <w:tcW w:w="959" w:type="dxa"/>
            <w:shd w:val="clear" w:color="auto" w:fill="auto"/>
            <w:vAlign w:val="center"/>
          </w:tcPr>
          <w:p w14:paraId="3AA7E21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9A6CF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338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A352B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801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53E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4EDA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1500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CE6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C046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B12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BFBE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AEA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8F7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AD00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F0CF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AD4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CE3E0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2D6C9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AB36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1D9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60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5DF2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DF4A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69DB0D6" w14:textId="77777777" w:rsidTr="004654AF">
        <w:tc>
          <w:tcPr>
            <w:tcW w:w="959" w:type="dxa"/>
            <w:shd w:val="clear" w:color="auto" w:fill="auto"/>
            <w:vAlign w:val="center"/>
          </w:tcPr>
          <w:p w14:paraId="1C45EF6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FF090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0A48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9E8D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9B59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CD44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8E0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53A2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A039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BF0D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80F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C1E0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C457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5A03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33F4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7377F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2FE4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E65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A78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4B498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5127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56B0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0ED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D295B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897CD1E" w14:textId="77777777" w:rsidTr="004654AF">
        <w:tc>
          <w:tcPr>
            <w:tcW w:w="959" w:type="dxa"/>
            <w:shd w:val="clear" w:color="auto" w:fill="auto"/>
            <w:vAlign w:val="center"/>
          </w:tcPr>
          <w:p w14:paraId="1A95E9B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34FC5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C223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CD23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E487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21EF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DFD0E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5D26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314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7E3D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E404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444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F32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2D9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CF08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8B99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DA5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259B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B47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592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7702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B8FC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1B9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431E12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A96F047" w14:textId="77777777" w:rsidTr="004654AF">
        <w:tc>
          <w:tcPr>
            <w:tcW w:w="959" w:type="dxa"/>
            <w:shd w:val="clear" w:color="auto" w:fill="auto"/>
            <w:vAlign w:val="center"/>
          </w:tcPr>
          <w:p w14:paraId="32A4CF0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A795F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31DF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4CB5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B2B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56CE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2DC8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78B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55ED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9237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7A81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B6E7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E9A5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85FE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7B52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2484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395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90A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1465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13B9C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CB59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4556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632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9538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2E28316" w14:textId="77777777" w:rsidTr="004654AF">
        <w:tc>
          <w:tcPr>
            <w:tcW w:w="959" w:type="dxa"/>
            <w:shd w:val="clear" w:color="auto" w:fill="auto"/>
            <w:vAlign w:val="center"/>
          </w:tcPr>
          <w:p w14:paraId="4B8CA6A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E29D8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C303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600C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DC00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115D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3CE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5D97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972C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86E4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F93C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91C1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B379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5B55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4FB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7F76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A1A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F00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E2D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406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38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0C77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09F8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75F2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B28CC16" w14:textId="77777777" w:rsidTr="004654AF">
        <w:tc>
          <w:tcPr>
            <w:tcW w:w="959" w:type="dxa"/>
            <w:shd w:val="clear" w:color="auto" w:fill="auto"/>
            <w:vAlign w:val="center"/>
          </w:tcPr>
          <w:p w14:paraId="66CBB902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856FA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18F8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959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B843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0CDD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AC41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4CF2C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0B76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544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F31E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9A9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99E3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610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B54A5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F2B6F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0F7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00A2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FB8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775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45D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6811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8371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AA370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2639E42" w14:textId="77777777" w:rsidTr="004654AF">
        <w:tc>
          <w:tcPr>
            <w:tcW w:w="959" w:type="dxa"/>
            <w:shd w:val="clear" w:color="auto" w:fill="auto"/>
            <w:vAlign w:val="center"/>
          </w:tcPr>
          <w:p w14:paraId="672A687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456А (455А)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F79764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7CD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15FF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F2B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906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5318A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E59B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85BF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2FC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48AD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4216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38BC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C712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2979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197A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D56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6174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AF6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3BC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5CB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EA1B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542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93B48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1B45E13" w14:textId="77777777" w:rsidTr="004654AF">
        <w:tc>
          <w:tcPr>
            <w:tcW w:w="959" w:type="dxa"/>
            <w:shd w:val="clear" w:color="auto" w:fill="auto"/>
            <w:vAlign w:val="center"/>
          </w:tcPr>
          <w:p w14:paraId="22BB2B03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457А (455А)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6DCE30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8BAE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B14A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7672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0B5C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C19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A0B4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55E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6ED7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C36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0F621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31E8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BF33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17B3C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8598D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3F8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F226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058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1FB0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C2C77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6BC7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D513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C5E88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AB19F1E" w14:textId="77777777" w:rsidTr="004654AF">
        <w:tc>
          <w:tcPr>
            <w:tcW w:w="959" w:type="dxa"/>
            <w:shd w:val="clear" w:color="auto" w:fill="auto"/>
            <w:vAlign w:val="center"/>
          </w:tcPr>
          <w:p w14:paraId="6F89BAB1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458А (455А)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CC168F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8A21F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4625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27C2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66A7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96C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FFBB7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C802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4FC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9B3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A512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1F81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264B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467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82E5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A699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604B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B106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238C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83A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63A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263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4F7E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8D2C5EF" w14:textId="77777777" w:rsidTr="004654AF">
        <w:tc>
          <w:tcPr>
            <w:tcW w:w="959" w:type="dxa"/>
            <w:shd w:val="clear" w:color="auto" w:fill="auto"/>
            <w:vAlign w:val="center"/>
          </w:tcPr>
          <w:p w14:paraId="0B32306C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784FB7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96E6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2750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3A810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7568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37BB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16F5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7DB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D224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D3DE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810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192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082B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26D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09361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CCC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EF050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A18B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6ECE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EC79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F9FE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F49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E553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39E459C" w14:textId="77777777" w:rsidTr="004654AF">
        <w:tc>
          <w:tcPr>
            <w:tcW w:w="959" w:type="dxa"/>
            <w:shd w:val="clear" w:color="auto" w:fill="auto"/>
            <w:vAlign w:val="center"/>
          </w:tcPr>
          <w:p w14:paraId="690012D3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464А (463А)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2DF20EA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E78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7277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5BEA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B99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7E7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FF654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DC82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88179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DA5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B813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E20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ECC4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A13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D54A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C63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D842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70AF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12C0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621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E8B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A21B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FA6F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C7C17CF" w14:textId="77777777" w:rsidTr="004654AF">
        <w:tc>
          <w:tcPr>
            <w:tcW w:w="959" w:type="dxa"/>
            <w:shd w:val="clear" w:color="auto" w:fill="auto"/>
            <w:vAlign w:val="center"/>
          </w:tcPr>
          <w:p w14:paraId="29E14D3C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465А (463А)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35CCF4A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8911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6641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F803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D14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1A1B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A155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556F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993A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6405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37A4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B983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F935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8B47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3602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760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AEE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FC6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9B4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8EE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C71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375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F5459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FD6D47C" w14:textId="77777777" w:rsidTr="004654AF">
        <w:tc>
          <w:tcPr>
            <w:tcW w:w="959" w:type="dxa"/>
            <w:shd w:val="clear" w:color="auto" w:fill="auto"/>
            <w:vAlign w:val="center"/>
          </w:tcPr>
          <w:p w14:paraId="3FAA4B7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466А (463А)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1F252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E1E1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B2D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BD2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465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20B3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9897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FB21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4FF2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1DE8A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7361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D33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8C16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344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FA31F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B1D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A8A3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9CF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EDBB8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411F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EDD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0A5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BD5E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2F0D857" w14:textId="77777777" w:rsidTr="004654AF">
        <w:tc>
          <w:tcPr>
            <w:tcW w:w="959" w:type="dxa"/>
            <w:shd w:val="clear" w:color="auto" w:fill="auto"/>
            <w:vAlign w:val="center"/>
          </w:tcPr>
          <w:p w14:paraId="2FA27B3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467А (463А)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75D51C9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1741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4A98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CAD0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007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FCC1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9075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FD1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78D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2A00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6279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E1F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7954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DBF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6F4D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4792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D9B2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935C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4AC3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3D1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40D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E13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4FB5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5417B37" w14:textId="77777777" w:rsidTr="004654AF">
        <w:tc>
          <w:tcPr>
            <w:tcW w:w="959" w:type="dxa"/>
            <w:shd w:val="clear" w:color="auto" w:fill="auto"/>
            <w:vAlign w:val="center"/>
          </w:tcPr>
          <w:p w14:paraId="2CA85A19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468А (463А)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95386A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A211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8071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82B0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ABA1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513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DB3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E4E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04A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1C0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9229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4036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681A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E5E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0923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7F15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E340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F0F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3AAC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A80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7039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598D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49F10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08AE349" w14:textId="77777777" w:rsidTr="004654AF">
        <w:tc>
          <w:tcPr>
            <w:tcW w:w="959" w:type="dxa"/>
            <w:shd w:val="clear" w:color="auto" w:fill="auto"/>
            <w:vAlign w:val="center"/>
          </w:tcPr>
          <w:p w14:paraId="6C20E8FC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96FD10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772F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353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778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8692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873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6252B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0B9F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E94E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79BA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EADB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E91F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76E7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8C97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90852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1AB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1CCA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AA4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D58D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B0C0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173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97D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19C9E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4D65F3" w:rsidRPr="00F06873" w14:paraId="38D086B6" w14:textId="77777777" w:rsidTr="004654AF">
        <w:tc>
          <w:tcPr>
            <w:tcW w:w="959" w:type="dxa"/>
            <w:shd w:val="clear" w:color="auto" w:fill="auto"/>
            <w:vAlign w:val="center"/>
          </w:tcPr>
          <w:p w14:paraId="2B3E4FE5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08BDF02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"Самаровка"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F708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1D29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9D6E4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04BB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87D6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3FE0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890F1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813F9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61679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0D0A7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AC81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EE7A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EFD7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62F1D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8D14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7666B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3337B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EC630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9F18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6F1E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FAE8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0B4F2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75B30E7D" w14:textId="77777777" w:rsidTr="004654AF">
        <w:tc>
          <w:tcPr>
            <w:tcW w:w="959" w:type="dxa"/>
            <w:shd w:val="clear" w:color="auto" w:fill="auto"/>
            <w:vAlign w:val="center"/>
          </w:tcPr>
          <w:p w14:paraId="32CCD65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47FEA7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Сменный мастер котельной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0143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7C09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85EE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275D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3A3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DCAF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39CC1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562C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F3F8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D36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F1E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4350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76CB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6EAA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117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6D1C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8E1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4560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84FD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FA2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09DC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8627F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F591412" w14:textId="77777777" w:rsidTr="004654AF">
        <w:tc>
          <w:tcPr>
            <w:tcW w:w="959" w:type="dxa"/>
            <w:shd w:val="clear" w:color="auto" w:fill="auto"/>
            <w:vAlign w:val="center"/>
          </w:tcPr>
          <w:p w14:paraId="713FCFF6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81A08A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9D0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5060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A4D2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39B6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2DA77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7DF9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C7BD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C4E6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CF575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579E8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6A1B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BA6B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D5F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D425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B1A3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E6134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DF41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09EE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9E2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B32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208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6589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9F918E5" w14:textId="77777777" w:rsidTr="004654AF">
        <w:tc>
          <w:tcPr>
            <w:tcW w:w="959" w:type="dxa"/>
            <w:shd w:val="clear" w:color="auto" w:fill="auto"/>
            <w:vAlign w:val="center"/>
          </w:tcPr>
          <w:p w14:paraId="4763DA32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B67A1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77B5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8F3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2F4AA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4F06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B10BC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1D31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49AC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319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5FA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9322F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B071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F4E4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DD13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54F8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D1F30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6622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3414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F10D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C94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155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F16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C32F4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D9E78AE" w14:textId="77777777" w:rsidTr="004654AF">
        <w:tc>
          <w:tcPr>
            <w:tcW w:w="959" w:type="dxa"/>
            <w:shd w:val="clear" w:color="auto" w:fill="auto"/>
            <w:vAlign w:val="center"/>
          </w:tcPr>
          <w:p w14:paraId="143CF73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E3B8CB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ХВО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34FA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8431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445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CAC9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A29A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B27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2C0A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9607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B6D7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817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4771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DB45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F3D0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8400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0264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C7764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10DE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EFFC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67F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34C2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FAA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4EFC6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4B1F16A" w14:textId="77777777" w:rsidTr="004654AF">
        <w:tc>
          <w:tcPr>
            <w:tcW w:w="959" w:type="dxa"/>
            <w:shd w:val="clear" w:color="auto" w:fill="auto"/>
            <w:vAlign w:val="center"/>
          </w:tcPr>
          <w:p w14:paraId="4388B228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27879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8A7F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C00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7ED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67BA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7C20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EFCE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D350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802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550E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19F4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B86A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AB9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4469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826F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ECB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9717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837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2EC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3659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8A1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2877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24463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8867118" w14:textId="77777777" w:rsidTr="004654AF">
        <w:tc>
          <w:tcPr>
            <w:tcW w:w="959" w:type="dxa"/>
            <w:shd w:val="clear" w:color="auto" w:fill="auto"/>
            <w:vAlign w:val="center"/>
          </w:tcPr>
          <w:p w14:paraId="69876777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99391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3000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968D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C881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2C202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DA82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DDF3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E485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3D9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5BD6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453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6286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D049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93420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58A6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405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81CC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81A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C15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A35A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699C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594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71E17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F3DFC0F" w14:textId="77777777" w:rsidTr="004654AF">
        <w:tc>
          <w:tcPr>
            <w:tcW w:w="959" w:type="dxa"/>
            <w:shd w:val="clear" w:color="auto" w:fill="auto"/>
            <w:vAlign w:val="center"/>
          </w:tcPr>
          <w:p w14:paraId="58AD9091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158FE56B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"Дзержинского-11Б"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60EC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4D63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CE394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C912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9E696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189A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EC3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97A1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08DE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5C5D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6880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1061F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FE35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D5403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2245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DFBF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BCA7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7D4D1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0356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14A3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C684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7C943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00C13FFC" w14:textId="77777777" w:rsidTr="004654AF">
        <w:tc>
          <w:tcPr>
            <w:tcW w:w="959" w:type="dxa"/>
            <w:shd w:val="clear" w:color="auto" w:fill="auto"/>
            <w:vAlign w:val="center"/>
          </w:tcPr>
          <w:p w14:paraId="77FBA5C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C14F8A7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(старший по смене)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93DB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057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353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1A77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664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A8F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1D30B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E23E0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73A9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85A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30E5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E64C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09CE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3B95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EB8D7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9EA4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1EC0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FC7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1DD7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9DB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ECD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E4FA6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1102A38" w14:textId="77777777" w:rsidTr="004654AF">
        <w:tc>
          <w:tcPr>
            <w:tcW w:w="959" w:type="dxa"/>
            <w:shd w:val="clear" w:color="auto" w:fill="auto"/>
            <w:vAlign w:val="center"/>
          </w:tcPr>
          <w:p w14:paraId="10C055F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AF30D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F15E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5FE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A2B7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72E3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9575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D279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9A52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5347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2C3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3ECE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9681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04CF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9280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6767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298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D0D0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E9B7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EA2A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42E7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AB0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CA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D56F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E8ED528" w14:textId="77777777" w:rsidTr="004654AF">
        <w:tc>
          <w:tcPr>
            <w:tcW w:w="959" w:type="dxa"/>
            <w:shd w:val="clear" w:color="auto" w:fill="auto"/>
            <w:vAlign w:val="center"/>
          </w:tcPr>
          <w:p w14:paraId="34306A4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06B0282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4C1C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F5F9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A36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2D3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58F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17F4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13ED0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7898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8AF55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F226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BBE2E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FD83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AC8F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E1605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8A2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E72F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2C0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716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BC7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54D5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D32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F0930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EA0E11C" w14:textId="77777777" w:rsidTr="004654AF">
        <w:tc>
          <w:tcPr>
            <w:tcW w:w="959" w:type="dxa"/>
            <w:shd w:val="clear" w:color="auto" w:fill="auto"/>
            <w:vAlign w:val="center"/>
          </w:tcPr>
          <w:p w14:paraId="489461E8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F7CDD37" w14:textId="77777777" w:rsidR="004D65F3" w:rsidRPr="004D65F3" w:rsidRDefault="004D65F3" w:rsidP="001B19D8">
            <w:pPr>
              <w:jc w:val="center"/>
              <w:rPr>
                <w:b/>
                <w:sz w:val="18"/>
                <w:szCs w:val="18"/>
              </w:rPr>
            </w:pPr>
            <w:r w:rsidRPr="004D65F3">
              <w:rPr>
                <w:b/>
                <w:sz w:val="18"/>
                <w:szCs w:val="18"/>
              </w:rPr>
              <w:t>Тепловой район №4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3F82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7710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9B940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F3ED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FDF0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FBA1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70FE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BF2A0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0332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3A6CC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F63F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1ED83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C7C8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E5862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A2D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004B4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82DF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C40C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31F15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464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8BCC0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A2027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1CC2587C" w14:textId="77777777" w:rsidTr="004654AF">
        <w:tc>
          <w:tcPr>
            <w:tcW w:w="959" w:type="dxa"/>
            <w:shd w:val="clear" w:color="auto" w:fill="auto"/>
            <w:vAlign w:val="center"/>
          </w:tcPr>
          <w:p w14:paraId="5CE8E781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063520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0F0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9003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706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1D7F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B402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C8D38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68E6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5B9B8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6AD7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E29E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F44E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6C18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F468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6632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A88B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0672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3C7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052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8B6F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D1A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C82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C410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E4BC7B5" w14:textId="77777777" w:rsidTr="004654AF">
        <w:tc>
          <w:tcPr>
            <w:tcW w:w="959" w:type="dxa"/>
            <w:shd w:val="clear" w:color="auto" w:fill="auto"/>
            <w:vAlign w:val="center"/>
          </w:tcPr>
          <w:p w14:paraId="66C9474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BFDAB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365E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CA60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E39D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169E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D0C3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DE9D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C32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3A48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0E1E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AA392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5FCC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95A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FCB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62A1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DDFDB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5A2E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988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9532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B772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B1FC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901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2292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8A47A30" w14:textId="77777777" w:rsidTr="004654AF">
        <w:tc>
          <w:tcPr>
            <w:tcW w:w="959" w:type="dxa"/>
            <w:shd w:val="clear" w:color="auto" w:fill="auto"/>
            <w:vAlign w:val="center"/>
          </w:tcPr>
          <w:p w14:paraId="3C3969E8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A0CC9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D47D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4C1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DDC8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5850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959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7FBB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58D7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486F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F9BC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35D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C7DD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821C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7EF9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82575B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1A8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5C3A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4A10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694E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54E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F8BAA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E8A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7B793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8F13D0E" w14:textId="77777777" w:rsidTr="004654AF">
        <w:tc>
          <w:tcPr>
            <w:tcW w:w="959" w:type="dxa"/>
            <w:shd w:val="clear" w:color="auto" w:fill="auto"/>
            <w:vAlign w:val="center"/>
          </w:tcPr>
          <w:p w14:paraId="08F067D8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CC8C3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C87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4BB2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0EA5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F74D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66A9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2FB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C8A75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77B2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CC98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F8DC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200AF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5076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CA0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2493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4E7A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CBAF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C0A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4FA1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BCA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A3EB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979A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0005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B9313F6" w14:textId="77777777" w:rsidTr="004654AF">
        <w:tc>
          <w:tcPr>
            <w:tcW w:w="959" w:type="dxa"/>
            <w:shd w:val="clear" w:color="auto" w:fill="auto"/>
            <w:vAlign w:val="center"/>
          </w:tcPr>
          <w:p w14:paraId="49C00CA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B1BF2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FF114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4605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5BD6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508A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E32E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52CE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CA2D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48BE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BDC8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CCD6E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5C6C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B580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1A221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09AB7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78E0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3EAD1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8349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4C3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0A62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7FC6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EEC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0309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C46DAC5" w14:textId="77777777" w:rsidTr="004654AF">
        <w:tc>
          <w:tcPr>
            <w:tcW w:w="959" w:type="dxa"/>
            <w:shd w:val="clear" w:color="auto" w:fill="auto"/>
            <w:vAlign w:val="center"/>
          </w:tcPr>
          <w:p w14:paraId="147189C1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BE6C3B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4AF95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C33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581F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B2FE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EA14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DD1AC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803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9C77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908F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D786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554E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BD90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69D3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F247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BBBD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537E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E49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D5BA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A02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4914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A58C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0D2B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52EFAB4" w14:textId="77777777" w:rsidTr="004654AF">
        <w:tc>
          <w:tcPr>
            <w:tcW w:w="959" w:type="dxa"/>
            <w:shd w:val="clear" w:color="auto" w:fill="auto"/>
            <w:vAlign w:val="center"/>
          </w:tcPr>
          <w:p w14:paraId="554394ED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159А (158А)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B52E6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0F0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D30C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8667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2B1A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AE6C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8742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12DE9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F14B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EE0E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141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DEE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000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73A7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FC22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BEB8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09B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463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DBC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6BAAA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ECC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53D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2A1D3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5D05AE8" w14:textId="77777777" w:rsidTr="004654AF">
        <w:tc>
          <w:tcPr>
            <w:tcW w:w="959" w:type="dxa"/>
            <w:shd w:val="clear" w:color="auto" w:fill="auto"/>
            <w:vAlign w:val="center"/>
          </w:tcPr>
          <w:p w14:paraId="66549C5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160А (158А)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FD897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909E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1245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05D3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A126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58C8B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86E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B0E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74E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FC88A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141C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8427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F826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1A2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525CC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5267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10FA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2CE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A2A8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E68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7D9D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09720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67B67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F30F490" w14:textId="77777777" w:rsidTr="004654AF">
        <w:tc>
          <w:tcPr>
            <w:tcW w:w="959" w:type="dxa"/>
            <w:shd w:val="clear" w:color="auto" w:fill="auto"/>
            <w:vAlign w:val="center"/>
          </w:tcPr>
          <w:p w14:paraId="553C6865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161А (158А)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97DDD1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983C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5BEF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D0B14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86A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480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07EC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FCD3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48B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AE070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5008A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6803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4AA9A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C07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872F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945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F336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8AC61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DE5C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8467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4F2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7AAA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A9E1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BF8A4B6" w14:textId="77777777" w:rsidTr="004654AF">
        <w:tc>
          <w:tcPr>
            <w:tcW w:w="959" w:type="dxa"/>
            <w:shd w:val="clear" w:color="auto" w:fill="auto"/>
            <w:vAlign w:val="center"/>
          </w:tcPr>
          <w:p w14:paraId="3422F109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162А (158А)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85AD0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4AC4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6D94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EFF8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1AE2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6EB9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A23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4545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734F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115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5401C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D42B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9584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BC2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4293D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91A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AF92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947F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DC8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F154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38E7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715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6732F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43F8901" w14:textId="77777777" w:rsidTr="004654AF">
        <w:tc>
          <w:tcPr>
            <w:tcW w:w="959" w:type="dxa"/>
            <w:shd w:val="clear" w:color="auto" w:fill="auto"/>
            <w:vAlign w:val="center"/>
          </w:tcPr>
          <w:p w14:paraId="6CD3C20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2C7F75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697C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6CD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5CC9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B93D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7E76F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A60E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94EB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2CEE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DA5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90A5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4168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525B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802E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3E37A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ED0C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12292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C1E5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89B2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8341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472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9261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AB99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E44C928" w14:textId="77777777" w:rsidTr="004654AF">
        <w:tc>
          <w:tcPr>
            <w:tcW w:w="959" w:type="dxa"/>
            <w:shd w:val="clear" w:color="auto" w:fill="auto"/>
            <w:vAlign w:val="center"/>
          </w:tcPr>
          <w:p w14:paraId="5477BC23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144А (143А)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795D37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F9B9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ECD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EE6E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1216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FA77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27E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85AD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4D68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A167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FE10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DE96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32FA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88B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5BE24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981A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341A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F37A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029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0C69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4008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844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9398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4C0A8CC" w14:textId="77777777" w:rsidTr="004654AF">
        <w:tc>
          <w:tcPr>
            <w:tcW w:w="959" w:type="dxa"/>
            <w:shd w:val="clear" w:color="auto" w:fill="auto"/>
            <w:vAlign w:val="center"/>
          </w:tcPr>
          <w:p w14:paraId="5FE5F1AD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145А (143А)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375544A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2F579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3F81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4BDF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02C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41C6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5D35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E0C2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8814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715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4D761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B786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A90C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7F9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01F3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8FB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3628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CC35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6CAA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3A56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2CB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40AE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A8328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891A0DE" w14:textId="77777777" w:rsidTr="004654AF">
        <w:tc>
          <w:tcPr>
            <w:tcW w:w="959" w:type="dxa"/>
            <w:shd w:val="clear" w:color="auto" w:fill="auto"/>
            <w:vAlign w:val="center"/>
          </w:tcPr>
          <w:p w14:paraId="2E1864A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146А (143А)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DA9D54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D29B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B66E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A8FD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1BB9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B4658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A908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BBB3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EC4C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C02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2348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16A5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CA3E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AC2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4A5EA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58A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7030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399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144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B0ABC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BA53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536A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27E76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DCB28E2" w14:textId="77777777" w:rsidTr="004654AF">
        <w:tc>
          <w:tcPr>
            <w:tcW w:w="959" w:type="dxa"/>
            <w:shd w:val="clear" w:color="auto" w:fill="auto"/>
            <w:vAlign w:val="center"/>
          </w:tcPr>
          <w:p w14:paraId="15D52EC2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E6F853F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781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074D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4420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9FFEA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F94E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3D76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326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209B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F8D0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58995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03C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166D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1869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7497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2A0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031B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E32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FEFC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1826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D14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4E80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FB27F5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B1532DE" w14:textId="77777777" w:rsidTr="004654AF">
        <w:tc>
          <w:tcPr>
            <w:tcW w:w="959" w:type="dxa"/>
            <w:shd w:val="clear" w:color="auto" w:fill="auto"/>
            <w:vAlign w:val="center"/>
          </w:tcPr>
          <w:p w14:paraId="15EC3381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180A7B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AE04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E5C1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2D2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86C0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997D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62A9F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1E50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050E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0A70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C13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D15C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CF599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AD62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A4F4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35EF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33C7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9B9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EAF9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39F0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9BC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5F2B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11559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4D65F3" w:rsidRPr="00F06873" w14:paraId="2275020B" w14:textId="77777777" w:rsidTr="004654AF">
        <w:tc>
          <w:tcPr>
            <w:tcW w:w="959" w:type="dxa"/>
            <w:shd w:val="clear" w:color="auto" w:fill="auto"/>
            <w:vAlign w:val="center"/>
          </w:tcPr>
          <w:p w14:paraId="274D614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E9A2A6C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«Бурковская"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5A69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90D4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D45DF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940D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D6A5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396A8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C6B5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3B6E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A1932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3B19D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FEE60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F09B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77FB7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9A78D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DE70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8331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0998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31E6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5D1B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F6A2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B95E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F62F5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78FB5BFA" w14:textId="77777777" w:rsidTr="004654AF">
        <w:tc>
          <w:tcPr>
            <w:tcW w:w="959" w:type="dxa"/>
            <w:shd w:val="clear" w:color="auto" w:fill="auto"/>
            <w:vAlign w:val="center"/>
          </w:tcPr>
          <w:p w14:paraId="7DDC257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195BB9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4A71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C15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CCAB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D3FE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CB5C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AAF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53C2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63B7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7F37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771D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A1E8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003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6ACA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D9404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830F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04CD6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49D2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21F9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6F5D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967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F586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44728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91192E6" w14:textId="77777777" w:rsidTr="004654AF">
        <w:tc>
          <w:tcPr>
            <w:tcW w:w="959" w:type="dxa"/>
            <w:shd w:val="clear" w:color="auto" w:fill="auto"/>
            <w:vAlign w:val="center"/>
          </w:tcPr>
          <w:p w14:paraId="5E047443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ED24A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A3ED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11D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6921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F02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640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5FE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3FA9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5CA5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3738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8DE6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CDE9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1D6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E542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7474E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961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648D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AD2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7DDD0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94C6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E0A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688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C13B6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A5F5DA0" w14:textId="77777777" w:rsidTr="004654AF">
        <w:tc>
          <w:tcPr>
            <w:tcW w:w="959" w:type="dxa"/>
            <w:shd w:val="clear" w:color="auto" w:fill="auto"/>
            <w:vAlign w:val="center"/>
          </w:tcPr>
          <w:p w14:paraId="423D5447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D6EFA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ХВО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4948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B429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A1A31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FAE9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D8B6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DBAB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6230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DE0B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789E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6C4A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7EB9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3DB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198C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31CC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7A4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B823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7B2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839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FBD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E73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18A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54A5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631A98B" w14:textId="77777777" w:rsidTr="004654AF">
        <w:tc>
          <w:tcPr>
            <w:tcW w:w="959" w:type="dxa"/>
            <w:shd w:val="clear" w:color="auto" w:fill="auto"/>
            <w:vAlign w:val="center"/>
          </w:tcPr>
          <w:p w14:paraId="27978956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7C634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F9C67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3F2F6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94A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8079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31E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834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34A2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5600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225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6FC77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43C4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DEB2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6D8C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6BC87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ABC6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EF45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789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6CBC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94C6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5D3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BF8C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7128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6FA1D67" w14:textId="77777777" w:rsidTr="004654AF">
        <w:tc>
          <w:tcPr>
            <w:tcW w:w="959" w:type="dxa"/>
            <w:shd w:val="clear" w:color="auto" w:fill="auto"/>
            <w:vAlign w:val="center"/>
          </w:tcPr>
          <w:p w14:paraId="7A4224A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6849E0A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"Альфа-Лаваль"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AFC6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540A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53672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C1B3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60506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DE999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B798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D7404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DA115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6D78D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65DF90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2701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96D4B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0F9E0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850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E7F5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C683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C185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1FFA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C6B1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8A1F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9E5FB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4752AAE4" w14:textId="77777777" w:rsidTr="004654AF">
        <w:tc>
          <w:tcPr>
            <w:tcW w:w="959" w:type="dxa"/>
            <w:shd w:val="clear" w:color="auto" w:fill="auto"/>
            <w:vAlign w:val="center"/>
          </w:tcPr>
          <w:p w14:paraId="6446ACC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65FC05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(старший по смене)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618B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2C41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D9E0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666E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55E3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040D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80BC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DE1A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BD10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3F51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31A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9C68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7AE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DB87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4F2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041E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1BA0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92FA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5F4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B32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C44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BF5FF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08D7488" w14:textId="77777777" w:rsidTr="004654AF">
        <w:tc>
          <w:tcPr>
            <w:tcW w:w="959" w:type="dxa"/>
            <w:shd w:val="clear" w:color="auto" w:fill="auto"/>
            <w:vAlign w:val="center"/>
          </w:tcPr>
          <w:p w14:paraId="4972BC5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AFB1A4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3EB3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E78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2334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9D64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1DA98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FC70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856E1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DC7C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11F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7CC9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45FE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035EF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38A8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89451C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2D4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632C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A206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E5DB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EFB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96B1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FD3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B0B03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DBC1349" w14:textId="77777777" w:rsidTr="004654AF">
        <w:tc>
          <w:tcPr>
            <w:tcW w:w="959" w:type="dxa"/>
            <w:shd w:val="clear" w:color="auto" w:fill="auto"/>
            <w:vAlign w:val="center"/>
          </w:tcPr>
          <w:p w14:paraId="5DBC6C82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09B8EA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BD0E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F4C3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0552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38A8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AF60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21DD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481F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FEEC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D88A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3810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DE93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94F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D38E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21348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D8B3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7773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142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AD22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044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164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9C45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AF36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9372931" w14:textId="77777777" w:rsidTr="004654AF">
        <w:tc>
          <w:tcPr>
            <w:tcW w:w="959" w:type="dxa"/>
            <w:shd w:val="clear" w:color="auto" w:fill="auto"/>
            <w:vAlign w:val="center"/>
          </w:tcPr>
          <w:p w14:paraId="133CB11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A61689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F712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8F51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39C1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BAAB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419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76A4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64581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945C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B4F9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644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0A12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8333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4F45B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B31C3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DF5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25C9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B5D0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641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426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9B95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D56B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F793D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84EBF08" w14:textId="77777777" w:rsidTr="004654AF">
        <w:tc>
          <w:tcPr>
            <w:tcW w:w="959" w:type="dxa"/>
            <w:shd w:val="clear" w:color="auto" w:fill="auto"/>
            <w:vAlign w:val="center"/>
          </w:tcPr>
          <w:p w14:paraId="7433EA21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6A9F013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"Текстильщик"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6BB4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FBB4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9430D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661C7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45F82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19D2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AA7D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3AB27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1FFD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E4796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B6F25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210ED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E6577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59548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FDC1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F55A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A4F0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9F9B5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16FE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37AA5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8DE9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C501B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583A9204" w14:textId="77777777" w:rsidTr="004654AF">
        <w:tc>
          <w:tcPr>
            <w:tcW w:w="959" w:type="dxa"/>
            <w:shd w:val="clear" w:color="auto" w:fill="auto"/>
            <w:vAlign w:val="center"/>
          </w:tcPr>
          <w:p w14:paraId="400374F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ABFB0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(старший по смене)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C941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D690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7346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62F8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DBACB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D91B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4B09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B436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90C3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BACF3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FC54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45C7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0A30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4A28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06F0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B09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828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BE16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A4C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6C2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0DBFE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28736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AA9630C" w14:textId="77777777" w:rsidTr="004654AF">
        <w:tc>
          <w:tcPr>
            <w:tcW w:w="959" w:type="dxa"/>
            <w:shd w:val="clear" w:color="auto" w:fill="auto"/>
            <w:vAlign w:val="center"/>
          </w:tcPr>
          <w:p w14:paraId="5A009B3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44E645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B56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D446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B372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2F4F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FAB24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95FDC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346B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190C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F570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EC50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D659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2391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8382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2F1E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A6C1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4EBB9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7F3F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A8CC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06B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DB9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E334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16D56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9F5AC7D" w14:textId="77777777" w:rsidTr="004654AF">
        <w:tc>
          <w:tcPr>
            <w:tcW w:w="959" w:type="dxa"/>
            <w:shd w:val="clear" w:color="auto" w:fill="auto"/>
            <w:vAlign w:val="center"/>
          </w:tcPr>
          <w:p w14:paraId="4F49C79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C7B7613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6D9E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75E2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5A5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56B5A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2EC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9E2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2868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2D39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FD2D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B179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4702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5FEE9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045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91F5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8331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1C14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07FA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D5B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146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0541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F35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ACF31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DDF09E8" w14:textId="77777777" w:rsidTr="004654AF">
        <w:tc>
          <w:tcPr>
            <w:tcW w:w="959" w:type="dxa"/>
            <w:shd w:val="clear" w:color="auto" w:fill="auto"/>
            <w:vAlign w:val="center"/>
          </w:tcPr>
          <w:p w14:paraId="70E72507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E8473C7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ХВО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5A8B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A307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57F10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C5F6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9BDF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CF08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875B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CEB86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8660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266C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0E3C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A21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435D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162CB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239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C9CB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FA8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37F5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AA80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DDF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417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9A05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0483F6BA" w14:textId="77777777" w:rsidTr="004654AF">
        <w:tc>
          <w:tcPr>
            <w:tcW w:w="959" w:type="dxa"/>
            <w:shd w:val="clear" w:color="auto" w:fill="auto"/>
            <w:vAlign w:val="center"/>
          </w:tcPr>
          <w:p w14:paraId="508BEC56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2F67E07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4DA3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06C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1AE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DC22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1E790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1549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A8CC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B890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7A29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88562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E63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F67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073A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05803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88DC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7525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3966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461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DE9A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E3DC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955DF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141CD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2EC00F7" w14:textId="77777777" w:rsidTr="004654AF">
        <w:tc>
          <w:tcPr>
            <w:tcW w:w="959" w:type="dxa"/>
            <w:shd w:val="clear" w:color="auto" w:fill="auto"/>
            <w:vAlign w:val="center"/>
          </w:tcPr>
          <w:p w14:paraId="559CE3DC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EDE41CA" w14:textId="77777777" w:rsidR="004D65F3" w:rsidRPr="004D65F3" w:rsidRDefault="004D65F3" w:rsidP="001B19D8">
            <w:pPr>
              <w:jc w:val="center"/>
              <w:rPr>
                <w:b/>
                <w:sz w:val="18"/>
                <w:szCs w:val="18"/>
              </w:rPr>
            </w:pPr>
            <w:r w:rsidRPr="004D65F3">
              <w:rPr>
                <w:b/>
                <w:sz w:val="18"/>
                <w:szCs w:val="18"/>
              </w:rPr>
              <w:t>Тепловой район №6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8EDE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FC2D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5FBC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CC57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C4487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0C9C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DA83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BE827C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4BA9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5A25A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7C92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01D7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B1E7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70667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B6DB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0A03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3DF6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255C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4BD4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2E7C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7112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EEDC6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5B4A2EF4" w14:textId="77777777" w:rsidTr="004654AF">
        <w:tc>
          <w:tcPr>
            <w:tcW w:w="959" w:type="dxa"/>
            <w:shd w:val="clear" w:color="auto" w:fill="auto"/>
            <w:vAlign w:val="center"/>
          </w:tcPr>
          <w:p w14:paraId="22EDD208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9F4FA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котельных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BE9B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5A60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2A621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10D9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72B3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6562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761E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72FB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33BC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D51A1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5750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A8110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A29D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282F9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5DD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F9A2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CEB7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26E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A58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ED1E7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B668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3D632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41661FB" w14:textId="77777777" w:rsidTr="004654AF">
        <w:tc>
          <w:tcPr>
            <w:tcW w:w="959" w:type="dxa"/>
            <w:shd w:val="clear" w:color="auto" w:fill="auto"/>
            <w:vAlign w:val="center"/>
          </w:tcPr>
          <w:p w14:paraId="47F81C82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6A873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 тепловых сетей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D1F0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FA5B4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8BB98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A80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131B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ED3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9F06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D892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7076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960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5253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56C7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08E5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A15E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D8A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68D0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0C22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99D3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5010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A34D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DCD9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A85A4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BBA4758" w14:textId="77777777" w:rsidTr="004654AF">
        <w:tc>
          <w:tcPr>
            <w:tcW w:w="959" w:type="dxa"/>
            <w:shd w:val="clear" w:color="auto" w:fill="auto"/>
            <w:vAlign w:val="center"/>
          </w:tcPr>
          <w:p w14:paraId="19B9DAB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A075933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F5A3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7C823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9D1C3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4FB9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920F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718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21EE8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D5D6B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9B06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6642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F4D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50BE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ADC40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4570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1D8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18AA0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3F233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378F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914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55D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53E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B862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232FDBD" w14:textId="77777777" w:rsidTr="004654AF">
        <w:tc>
          <w:tcPr>
            <w:tcW w:w="959" w:type="dxa"/>
            <w:shd w:val="clear" w:color="auto" w:fill="auto"/>
            <w:vAlign w:val="center"/>
          </w:tcPr>
          <w:p w14:paraId="644FE717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613B63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3043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DF7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19EB0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9790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85D2F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FA64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0CD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DB327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2B72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E289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C8F30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1F9E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0791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605D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F0B5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613F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BF98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55B2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5B9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92A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4DF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C2212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F9606B3" w14:textId="77777777" w:rsidTr="004654AF">
        <w:tc>
          <w:tcPr>
            <w:tcW w:w="959" w:type="dxa"/>
            <w:shd w:val="clear" w:color="auto" w:fill="auto"/>
            <w:vAlign w:val="center"/>
          </w:tcPr>
          <w:p w14:paraId="293D30C6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84F22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B5E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31A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D7E6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BAD5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A99C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F411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574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64A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9097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F16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EEE7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FD0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006D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8746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723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15C19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FE4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10F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40FF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9A9C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90C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E20E8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2AD4017" w14:textId="77777777" w:rsidTr="004654AF">
        <w:tc>
          <w:tcPr>
            <w:tcW w:w="959" w:type="dxa"/>
            <w:shd w:val="clear" w:color="auto" w:fill="auto"/>
            <w:vAlign w:val="center"/>
          </w:tcPr>
          <w:p w14:paraId="198BD8F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106B8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AF3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C1C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9C47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782A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17C5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DCBC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4A77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D151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F6C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4F6A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ABC90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CF39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296F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9EA9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D0B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1E75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7CA5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781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7E8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C7F7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25B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36FD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061A6E71" w14:textId="77777777" w:rsidTr="004654AF">
        <w:tc>
          <w:tcPr>
            <w:tcW w:w="959" w:type="dxa"/>
            <w:shd w:val="clear" w:color="auto" w:fill="auto"/>
            <w:vAlign w:val="center"/>
          </w:tcPr>
          <w:p w14:paraId="6B807F1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98227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6F27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4514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4211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B30A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B4E0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25F51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3812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314D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89C64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87F3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8207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6FB5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37F5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3B7E3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ADCA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42B2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C279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BEEC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51D5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472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55E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F38EE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D045552" w14:textId="77777777" w:rsidTr="004654AF">
        <w:tc>
          <w:tcPr>
            <w:tcW w:w="959" w:type="dxa"/>
            <w:shd w:val="clear" w:color="auto" w:fill="auto"/>
            <w:vAlign w:val="center"/>
          </w:tcPr>
          <w:p w14:paraId="3F0BAB8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DC163D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210A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8D41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1FD5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53B04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9F24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955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6EEA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1AAE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AD91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BD42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AEDF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D19C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7F21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2C2B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692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86E1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A4B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A5BB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340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9E3F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3F2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B15B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5284FAF" w14:textId="77777777" w:rsidTr="004654AF">
        <w:tc>
          <w:tcPr>
            <w:tcW w:w="959" w:type="dxa"/>
            <w:shd w:val="clear" w:color="auto" w:fill="auto"/>
            <w:vAlign w:val="center"/>
          </w:tcPr>
          <w:p w14:paraId="3A4A018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2A8B7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3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3516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B742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7C5F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5C2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2285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706B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DE21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C5C0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6399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175E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891E5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1CD5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2C16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F79CA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683E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347E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F7981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931DA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E53A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1462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087F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E1D4D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D496AB4" w14:textId="77777777" w:rsidTr="004654AF">
        <w:tc>
          <w:tcPr>
            <w:tcW w:w="959" w:type="dxa"/>
            <w:shd w:val="clear" w:color="auto" w:fill="auto"/>
            <w:vAlign w:val="center"/>
          </w:tcPr>
          <w:p w14:paraId="6685CD7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627D60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A79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305EB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AF05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830E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CA17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5A8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8C5E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023B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A2F8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331A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8C41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BB4F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E4D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A3F1D9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F7F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9EC0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089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EB6B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9A34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C6F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E91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CDB89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5527FE9" w14:textId="77777777" w:rsidTr="004654AF">
        <w:tc>
          <w:tcPr>
            <w:tcW w:w="959" w:type="dxa"/>
            <w:shd w:val="clear" w:color="auto" w:fill="auto"/>
            <w:vAlign w:val="center"/>
          </w:tcPr>
          <w:p w14:paraId="748F5347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7ACD7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72946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70D87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2DC1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5C651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DC6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E7D0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2CCF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2C36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2536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713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78E2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9CE2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B7ED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A2CE5E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7C34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06F42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D1AC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C427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7D2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F72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CF7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0A8585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E1F5E30" w14:textId="77777777" w:rsidTr="004654AF">
        <w:tc>
          <w:tcPr>
            <w:tcW w:w="959" w:type="dxa"/>
            <w:shd w:val="clear" w:color="auto" w:fill="auto"/>
            <w:vAlign w:val="center"/>
          </w:tcPr>
          <w:p w14:paraId="0901FA38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BE8F164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котельного 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8141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C9F3B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7812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43A9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C709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64D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6262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7AB1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AEADC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FA5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5069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F5A0B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2C4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D840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3AF9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7F95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CA8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2D61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F2387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6E40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9EB2E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0418F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4B94803" w14:textId="77777777" w:rsidTr="004654AF">
        <w:tc>
          <w:tcPr>
            <w:tcW w:w="959" w:type="dxa"/>
            <w:shd w:val="clear" w:color="auto" w:fill="auto"/>
            <w:vAlign w:val="center"/>
          </w:tcPr>
          <w:p w14:paraId="346D1601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F1F18A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CC18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D1A0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FAE0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7D95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B2F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96AB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2F3B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918A6A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E9AA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3EE8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61EB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87C8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2C8E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B5BAB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838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0F3F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5297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4432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610FF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D9CD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65D8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54149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4D65F3" w:rsidRPr="00F06873" w14:paraId="18E0817B" w14:textId="77777777" w:rsidTr="004654AF">
        <w:tc>
          <w:tcPr>
            <w:tcW w:w="959" w:type="dxa"/>
            <w:shd w:val="clear" w:color="auto" w:fill="auto"/>
            <w:vAlign w:val="center"/>
          </w:tcPr>
          <w:p w14:paraId="330C95C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D9A77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FB3D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80AD1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C02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D76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3297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DD13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3849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6A95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7732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3924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244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59B27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1FB4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95D75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685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0D83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CCA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41E2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C0D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CBBE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63CC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BAA8C9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4D65F3" w:rsidRPr="00F06873" w14:paraId="29D30549" w14:textId="77777777" w:rsidTr="004654AF">
        <w:tc>
          <w:tcPr>
            <w:tcW w:w="959" w:type="dxa"/>
            <w:shd w:val="clear" w:color="auto" w:fill="auto"/>
            <w:vAlign w:val="center"/>
          </w:tcPr>
          <w:p w14:paraId="77D4127D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DD63834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6E0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D13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CA2B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EEB7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0EEB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E08E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896D0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956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E291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4EAA3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811E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72615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0DAD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BE94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41B2C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7434C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A019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B36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1C10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FEF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A5D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4C30CE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Да*</w:t>
            </w:r>
          </w:p>
        </w:tc>
      </w:tr>
      <w:tr w:rsidR="004D65F3" w:rsidRPr="00F06873" w14:paraId="307E1C00" w14:textId="77777777" w:rsidTr="004654AF">
        <w:tc>
          <w:tcPr>
            <w:tcW w:w="959" w:type="dxa"/>
            <w:shd w:val="clear" w:color="auto" w:fill="auto"/>
            <w:vAlign w:val="center"/>
          </w:tcPr>
          <w:p w14:paraId="1F7E95A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564073EC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C04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3254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8F338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5D593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8060C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0DF6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AC0E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6C462C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0D277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EAF86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D425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BBE827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A07CD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5E1AA2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4A86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2A8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E2D8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8756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19B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C0A5F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AC85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F9D4C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33BD5C75" w14:textId="77777777" w:rsidTr="004654AF">
        <w:tc>
          <w:tcPr>
            <w:tcW w:w="959" w:type="dxa"/>
            <w:shd w:val="clear" w:color="auto" w:fill="auto"/>
            <w:vAlign w:val="center"/>
          </w:tcPr>
          <w:p w14:paraId="7105049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88CFCF9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D1D5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FCDD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BFB0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01F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025E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302C8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CC361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4464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DDDE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F77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AABA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C1CE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1E53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96843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494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C6B0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DE5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3F6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A35ED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79504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09207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92F39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3B67D5B" w14:textId="77777777" w:rsidTr="004654AF">
        <w:tc>
          <w:tcPr>
            <w:tcW w:w="959" w:type="dxa"/>
            <w:shd w:val="clear" w:color="auto" w:fill="auto"/>
            <w:vAlign w:val="center"/>
          </w:tcPr>
          <w:p w14:paraId="0290CB8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07DB9C8F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№3-3А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11D0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96A32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A2450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3E39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270A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C581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1464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55C071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8941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AED2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DA07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632F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A34AC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1CA1E5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FB9F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1ABA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47C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A2D5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F766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1314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0873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3529F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36131D23" w14:textId="77777777" w:rsidTr="004654AF">
        <w:tc>
          <w:tcPr>
            <w:tcW w:w="959" w:type="dxa"/>
            <w:shd w:val="clear" w:color="auto" w:fill="auto"/>
            <w:vAlign w:val="center"/>
          </w:tcPr>
          <w:p w14:paraId="2AF3D5DD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76055E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CC57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535D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3E80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DA84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218E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6216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F800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7BE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3012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409F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3577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46B6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D584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453AC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0A74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3037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34D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51B0F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F09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E64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195A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1740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ED08405" w14:textId="77777777" w:rsidTr="004654AF">
        <w:tc>
          <w:tcPr>
            <w:tcW w:w="959" w:type="dxa"/>
            <w:shd w:val="clear" w:color="auto" w:fill="auto"/>
            <w:vAlign w:val="center"/>
          </w:tcPr>
          <w:p w14:paraId="165193F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2A74DAA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B5D2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19EA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10F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CC5F4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6FBD0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B44D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018C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7F37D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8F2A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4FD0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0CE8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F6E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47B3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BC6B7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6BDD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2AD9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F52C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B951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7EC9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11A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3E66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F958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7161369" w14:textId="77777777" w:rsidTr="004654AF">
        <w:tc>
          <w:tcPr>
            <w:tcW w:w="959" w:type="dxa"/>
            <w:shd w:val="clear" w:color="auto" w:fill="auto"/>
            <w:vAlign w:val="center"/>
          </w:tcPr>
          <w:p w14:paraId="60657BAC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04656BE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7A88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C10F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71A44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8BF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AA389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986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BF2B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9F88DA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604B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3252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A2FD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A86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E6C1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8EC6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62EC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1130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8629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E88CF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755D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2ED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A01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484D61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2BA2A22" w14:textId="77777777" w:rsidTr="004654AF">
        <w:tc>
          <w:tcPr>
            <w:tcW w:w="959" w:type="dxa"/>
            <w:shd w:val="clear" w:color="auto" w:fill="auto"/>
            <w:vAlign w:val="center"/>
          </w:tcPr>
          <w:p w14:paraId="54F381E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499А (498А)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CC58B0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7307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439E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5E42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34FA2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6C87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85C7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331D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FFD1C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4E04C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1B26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90C5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04F3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F7B1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563A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0BA7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18A1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FDF0F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0F14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0596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6A95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AEE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10F4A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2519158" w14:textId="77777777" w:rsidTr="004654AF">
        <w:tc>
          <w:tcPr>
            <w:tcW w:w="959" w:type="dxa"/>
            <w:shd w:val="clear" w:color="auto" w:fill="auto"/>
            <w:vAlign w:val="center"/>
          </w:tcPr>
          <w:p w14:paraId="4AEF317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500А (498А)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4A9221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4D04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47414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9F58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0FD9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20EB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F643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7C9E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DA277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29B1B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93820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EF805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21B358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E0CD5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3333C6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A130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CFA79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C87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D63F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5671E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C3D0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EF3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50029D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5EB5CFB" w14:textId="77777777" w:rsidTr="004654AF">
        <w:tc>
          <w:tcPr>
            <w:tcW w:w="959" w:type="dxa"/>
            <w:shd w:val="clear" w:color="auto" w:fill="auto"/>
            <w:vAlign w:val="center"/>
          </w:tcPr>
          <w:p w14:paraId="4E41A2F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7153724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14B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E57F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68E5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48F4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D6298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040CC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6A842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5DD5C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DEA03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B41F1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1889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6186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F7AF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4CC1F0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CECC2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7A17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99F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7B63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75FAE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2830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DBAB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25019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A624F03" w14:textId="77777777" w:rsidTr="004654AF">
        <w:tc>
          <w:tcPr>
            <w:tcW w:w="959" w:type="dxa"/>
            <w:shd w:val="clear" w:color="auto" w:fill="auto"/>
            <w:vAlign w:val="center"/>
          </w:tcPr>
          <w:p w14:paraId="115AFDD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C9408D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BE4F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FA836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F1E9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483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971B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0050B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2639B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8170F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D73F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A8D29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A412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6B2B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D94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0C6F5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D671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D794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87E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67D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D6E9C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D2C8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5B832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6C40E3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50EB6283" w14:textId="77777777" w:rsidTr="004654AF">
        <w:tc>
          <w:tcPr>
            <w:tcW w:w="959" w:type="dxa"/>
            <w:shd w:val="clear" w:color="auto" w:fill="auto"/>
            <w:vAlign w:val="center"/>
          </w:tcPr>
          <w:p w14:paraId="687E09AB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645CE52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ХВО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08FA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7FE5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9860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AC65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BCECE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CF0E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65E9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9BDF7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CE0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CFBF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F78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C033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7FE3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D4C9E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887F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57C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81B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BDF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EC96E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6675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CA8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D94CF8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0D634F7" w14:textId="77777777" w:rsidTr="004654AF">
        <w:tc>
          <w:tcPr>
            <w:tcW w:w="959" w:type="dxa"/>
            <w:shd w:val="clear" w:color="auto" w:fill="auto"/>
            <w:vAlign w:val="center"/>
          </w:tcPr>
          <w:p w14:paraId="712F1307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5F9F2C6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E359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FC50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95F77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43D7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A529C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0C9B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86D5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BAA5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75FE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A345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AF2A8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FF58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FCCA8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F2F5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453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B4336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5E4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AFF2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AC67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0485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317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EC6B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0C316EFF" w14:textId="77777777" w:rsidTr="004654AF">
        <w:tc>
          <w:tcPr>
            <w:tcW w:w="959" w:type="dxa"/>
            <w:shd w:val="clear" w:color="auto" w:fill="auto"/>
            <w:vAlign w:val="center"/>
          </w:tcPr>
          <w:p w14:paraId="74BAC41D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C028B50" w14:textId="77777777" w:rsidR="004D65F3" w:rsidRPr="004D65F3" w:rsidRDefault="004D65F3" w:rsidP="001B19D8">
            <w:pPr>
              <w:jc w:val="center"/>
              <w:rPr>
                <w:i/>
                <w:sz w:val="18"/>
                <w:szCs w:val="18"/>
              </w:rPr>
            </w:pPr>
            <w:r w:rsidRPr="004D65F3">
              <w:rPr>
                <w:i/>
                <w:sz w:val="18"/>
                <w:szCs w:val="18"/>
              </w:rPr>
              <w:t>Котельная №77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A762C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85BA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D4AAF7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53943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0F214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1313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EA36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434B1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7C17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7AED0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7798A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F2795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C97C7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5C77E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48B31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0B87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655C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8933D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96A62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7036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F419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7F8E2BC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24F014E7" w14:textId="77777777" w:rsidTr="004654AF">
        <w:tc>
          <w:tcPr>
            <w:tcW w:w="959" w:type="dxa"/>
            <w:shd w:val="clear" w:color="auto" w:fill="auto"/>
            <w:vAlign w:val="center"/>
          </w:tcPr>
          <w:p w14:paraId="5F7BE50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F0F41A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5739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42F18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3977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8BB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FAD93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6B77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1EFD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BAD88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710BF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7E4F0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AC2A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FAEF0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B03E9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E5D6A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C1990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18667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20345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55F5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A6CB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EABF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B3BD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EC349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2911FA44" w14:textId="77777777" w:rsidTr="004654AF">
        <w:tc>
          <w:tcPr>
            <w:tcW w:w="959" w:type="dxa"/>
            <w:shd w:val="clear" w:color="auto" w:fill="auto"/>
            <w:vAlign w:val="center"/>
          </w:tcPr>
          <w:p w14:paraId="295E9B8A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81CAC3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4C55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6DBF3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4CE56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09DDE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931BB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9B47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05541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78C5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4F37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16A7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24F5A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F0CFD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61A8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286F7C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DB434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B12CC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0E84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FB89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661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5C6E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720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D5821B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7C488833" w14:textId="77777777" w:rsidTr="004654AF">
        <w:tc>
          <w:tcPr>
            <w:tcW w:w="959" w:type="dxa"/>
            <w:shd w:val="clear" w:color="auto" w:fill="auto"/>
            <w:vAlign w:val="center"/>
          </w:tcPr>
          <w:p w14:paraId="31BAD08E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DFA6DC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D1126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FF01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7AE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E064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82691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07161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E820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7C07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100F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3D81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2A4B55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CECA1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2BA04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7AFDD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E04C7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7E26C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7728E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854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860E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341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608B7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BD382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04BA523E" w14:textId="77777777" w:rsidTr="004654AF">
        <w:tc>
          <w:tcPr>
            <w:tcW w:w="959" w:type="dxa"/>
            <w:shd w:val="clear" w:color="auto" w:fill="auto"/>
            <w:vAlign w:val="center"/>
          </w:tcPr>
          <w:p w14:paraId="059E01A5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9B1C6D3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2542C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7E9F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ABBDF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A33B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2862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5C953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D5AAA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FFFD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B3436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2E1F7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7ABA2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4354E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1D4F1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C6F83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E689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D017D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0686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221F9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21E9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8D4D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8F89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56A3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37CB94BE" w14:textId="77777777" w:rsidTr="004654AF">
        <w:tc>
          <w:tcPr>
            <w:tcW w:w="959" w:type="dxa"/>
            <w:shd w:val="clear" w:color="auto" w:fill="auto"/>
            <w:vAlign w:val="center"/>
          </w:tcPr>
          <w:p w14:paraId="7AF1B53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5C0FA22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8C2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D56609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C3D71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20936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DC4D4A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1DED0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AAC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47B41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D4748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8826C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448D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E85B2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E9BC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EABC1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35622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0460B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FF3C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C42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6447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1D080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9F85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2490E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44E952F9" w14:textId="77777777" w:rsidTr="004654AF">
        <w:tc>
          <w:tcPr>
            <w:tcW w:w="959" w:type="dxa"/>
            <w:shd w:val="clear" w:color="auto" w:fill="auto"/>
            <w:vAlign w:val="center"/>
          </w:tcPr>
          <w:p w14:paraId="181604CF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FC32D20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DA6F9B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C7D50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4524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A6F2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D6EEA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F55F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E0B20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1A883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E87F8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0ED7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534B3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7889E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4EC9A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D9B76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923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35C3F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AAC0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03C5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36A9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27D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32E0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ED552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1FD21E5B" w14:textId="77777777" w:rsidTr="004654AF">
        <w:tc>
          <w:tcPr>
            <w:tcW w:w="959" w:type="dxa"/>
            <w:shd w:val="clear" w:color="auto" w:fill="auto"/>
            <w:vAlign w:val="center"/>
          </w:tcPr>
          <w:p w14:paraId="4620FA24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A290F31" w14:textId="77777777" w:rsidR="004D65F3" w:rsidRPr="004D65F3" w:rsidRDefault="004D65F3" w:rsidP="001B19D8">
            <w:pPr>
              <w:jc w:val="center"/>
              <w:rPr>
                <w:b/>
                <w:sz w:val="18"/>
                <w:szCs w:val="18"/>
              </w:rPr>
            </w:pPr>
            <w:r w:rsidRPr="004D65F3">
              <w:rPr>
                <w:b/>
                <w:sz w:val="18"/>
                <w:szCs w:val="18"/>
              </w:rPr>
              <w:t>Административно-управленческое подразделение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38BC0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91D0F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80AD36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5CBBF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AA37F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7212E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C4B394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CE01B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8424A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47EDFA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257D4D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E8D83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F479C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EF05A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C3215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E3DE0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C8917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0AE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B49BB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C726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12825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641F4CC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092A20CF" w14:textId="77777777" w:rsidTr="004654AF">
        <w:tc>
          <w:tcPr>
            <w:tcW w:w="959" w:type="dxa"/>
            <w:shd w:val="clear" w:color="auto" w:fill="auto"/>
            <w:vAlign w:val="center"/>
          </w:tcPr>
          <w:p w14:paraId="5AE34048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B25DEF9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E7E7F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BB1C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DE9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6AD2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6DC9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231E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D0305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DB953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F8DC8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31676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57FED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D8F2B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E56566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6FD5F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71463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A0919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F0CC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8FDF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49D6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6CDE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B724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9EE61C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D65F3" w:rsidRPr="00F06873" w14:paraId="6937E8A6" w14:textId="77777777" w:rsidTr="004654AF">
        <w:tc>
          <w:tcPr>
            <w:tcW w:w="959" w:type="dxa"/>
            <w:shd w:val="clear" w:color="auto" w:fill="auto"/>
            <w:vAlign w:val="center"/>
          </w:tcPr>
          <w:p w14:paraId="30394EF0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21960756" w14:textId="77777777" w:rsidR="004D65F3" w:rsidRPr="004D65F3" w:rsidRDefault="004D65F3" w:rsidP="001B19D8">
            <w:pPr>
              <w:jc w:val="center"/>
              <w:rPr>
                <w:b/>
                <w:sz w:val="18"/>
                <w:szCs w:val="18"/>
              </w:rPr>
            </w:pPr>
            <w:r w:rsidRPr="004D65F3">
              <w:rPr>
                <w:b/>
                <w:sz w:val="18"/>
                <w:szCs w:val="18"/>
              </w:rPr>
              <w:t>Служба электрохозяйства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A41FE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69649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845F0F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3A1F5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6D0AD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8C069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E5CF8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56836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FC8DD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7FDB49F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B2BF7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666F2A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777E4E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135526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A7DC2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3B521E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E35A9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161B8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2A11DC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FBF14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63E7C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9C016C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D65F3" w:rsidRPr="00F06873" w14:paraId="1DE8F857" w14:textId="77777777" w:rsidTr="004654AF">
        <w:tc>
          <w:tcPr>
            <w:tcW w:w="959" w:type="dxa"/>
            <w:shd w:val="clear" w:color="auto" w:fill="auto"/>
            <w:vAlign w:val="center"/>
          </w:tcPr>
          <w:p w14:paraId="20E52643" w14:textId="77777777" w:rsid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1F998C8" w14:textId="77777777" w:rsidR="004D65F3" w:rsidRPr="004D65F3" w:rsidRDefault="004D65F3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66EC3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81300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1D71C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A2162A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39184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665A61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A6003F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6455E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33FDFF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802CA0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3CAF7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238087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06AC4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30B4B6D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95A35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E67348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1445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74D0B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362A9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CA1B2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2406C4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2447F3" w14:textId="77777777" w:rsidR="004D65F3" w:rsidRDefault="004D65F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0D8BEAE4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30EE0" w14:textId="77777777" w:rsidR="0012782D" w:rsidRPr="00AF43A8" w:rsidRDefault="0012782D" w:rsidP="004D65F3">
      <w:r>
        <w:separator/>
      </w:r>
    </w:p>
  </w:endnote>
  <w:endnote w:type="continuationSeparator" w:id="0">
    <w:p w14:paraId="2BC1382E" w14:textId="77777777" w:rsidR="0012782D" w:rsidRPr="00AF43A8" w:rsidRDefault="0012782D" w:rsidP="004D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8B8D0" w14:textId="77777777" w:rsidR="004D65F3" w:rsidRDefault="004D65F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E49D5" w14:textId="77777777" w:rsidR="004D65F3" w:rsidRDefault="004D65F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D6EB" w14:textId="77777777" w:rsidR="004D65F3" w:rsidRDefault="004D65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DEFD7" w14:textId="77777777" w:rsidR="0012782D" w:rsidRPr="00AF43A8" w:rsidRDefault="0012782D" w:rsidP="004D65F3">
      <w:r>
        <w:separator/>
      </w:r>
    </w:p>
  </w:footnote>
  <w:footnote w:type="continuationSeparator" w:id="0">
    <w:p w14:paraId="16BF62DD" w14:textId="77777777" w:rsidR="0012782D" w:rsidRPr="00AF43A8" w:rsidRDefault="0012782D" w:rsidP="004D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132B4" w14:textId="77777777" w:rsidR="004D65F3" w:rsidRDefault="004D65F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7C5F3" w14:textId="77777777" w:rsidR="004D65F3" w:rsidRDefault="004D65F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5A705" w14:textId="77777777" w:rsidR="004D65F3" w:rsidRDefault="004D65F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9"/>
    <w:docVar w:name="att_org_adr" w:val="105118, г. Москва, ш. Энтузиастов, д. 34, этаж 4, пом. 1."/>
    <w:docVar w:name="att_org_name" w:val="Общество с ограниченной ответственностью &quot;Лаборатория труда&quot;"/>
    <w:docVar w:name="att_org_reg_date" w:val="08.04.2016"/>
    <w:docVar w:name="att_org_reg_num" w:val="261"/>
    <w:docVar w:name="boss_fio" w:val="Воробьев Даниил Викторович"/>
    <w:docVar w:name="ceh_info" w:val="Акционерное общество «Теплосеть»"/>
    <w:docVar w:name="doc_name" w:val="Документ19"/>
    <w:docVar w:name="doc_type" w:val="5"/>
    <w:docVar w:name="fill_date" w:val="       "/>
    <w:docVar w:name="org_guid" w:val="20F0D097D4AA4F9694D38AB7F0327506"/>
    <w:docVar w:name="org_id" w:val="1"/>
    <w:docVar w:name="org_name" w:val="     "/>
    <w:docVar w:name="pers_guids" w:val="95F5248A1DF04C21BFA7002619985463@13067262336"/>
    <w:docVar w:name="pers_snils" w:val="95F5248A1DF04C21BFA7002619985463@13067262336"/>
    <w:docVar w:name="podr_id" w:val="org_1"/>
    <w:docVar w:name="pred_dolg" w:val="Главный инженер"/>
    <w:docVar w:name="pred_fio" w:val="Камышников Алексей Иванович"/>
    <w:docVar w:name="rbtd_name" w:val="Акционерное общество «Теплосеть»"/>
    <w:docVar w:name="step_test" w:val="6"/>
    <w:docVar w:name="sv_docs" w:val="1"/>
  </w:docVars>
  <w:rsids>
    <w:rsidRoot w:val="004D65F3"/>
    <w:rsid w:val="0002033E"/>
    <w:rsid w:val="000C5130"/>
    <w:rsid w:val="000D3760"/>
    <w:rsid w:val="000F0714"/>
    <w:rsid w:val="0012782D"/>
    <w:rsid w:val="00132AE4"/>
    <w:rsid w:val="00141BAC"/>
    <w:rsid w:val="00196135"/>
    <w:rsid w:val="001A7AC3"/>
    <w:rsid w:val="001B19D8"/>
    <w:rsid w:val="00237B32"/>
    <w:rsid w:val="002743B5"/>
    <w:rsid w:val="002761BA"/>
    <w:rsid w:val="00337A13"/>
    <w:rsid w:val="003A1C01"/>
    <w:rsid w:val="003A2259"/>
    <w:rsid w:val="003A352D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D65F3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56654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EB6BC"/>
  <w15:docId w15:val="{36AE7D7E-3BB2-4E29-923D-53E4641A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D65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D65F3"/>
    <w:rPr>
      <w:sz w:val="24"/>
    </w:rPr>
  </w:style>
  <w:style w:type="paragraph" w:styleId="ad">
    <w:name w:val="footer"/>
    <w:basedOn w:val="a"/>
    <w:link w:val="ae"/>
    <w:rsid w:val="004D65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D65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6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Admin</cp:lastModifiedBy>
  <cp:revision>2</cp:revision>
  <dcterms:created xsi:type="dcterms:W3CDTF">2024-07-22T12:03:00Z</dcterms:created>
  <dcterms:modified xsi:type="dcterms:W3CDTF">2024-07-22T12:03:00Z</dcterms:modified>
</cp:coreProperties>
</file>