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85E9" w14:textId="77777777" w:rsidR="00DB70BA" w:rsidRPr="000F15DD" w:rsidRDefault="00DB70BA" w:rsidP="00DB70BA">
      <w:pPr>
        <w:pStyle w:val="a7"/>
        <w:jc w:val="center"/>
      </w:pPr>
      <w:r w:rsidRPr="000F15DD">
        <w:t>Перечень рекомендуемых мероприятий по улучшению условий труда</w:t>
      </w:r>
    </w:p>
    <w:p w14:paraId="7B22EA79" w14:textId="77777777" w:rsidR="00B3448B" w:rsidRPr="000F15DD" w:rsidRDefault="00B3448B" w:rsidP="00B3448B"/>
    <w:p w14:paraId="058A11F5" w14:textId="77777777" w:rsidR="00B3448B" w:rsidRDefault="00B3448B" w:rsidP="00B3448B">
      <w:pPr>
        <w:rPr>
          <w:rStyle w:val="a9"/>
        </w:rPr>
      </w:pPr>
      <w:r w:rsidRPr="000F15DD">
        <w:t>Наименование организации:</w:t>
      </w:r>
      <w:r w:rsidRPr="000F15DD">
        <w:rPr>
          <w:rStyle w:val="a9"/>
        </w:rPr>
        <w:t xml:space="preserve"> </w:t>
      </w:r>
      <w:fldSimple w:instr=" DOCVARIABLE ceh_info \* MERGEFORMAT ">
        <w:r w:rsidR="00E316DE" w:rsidRPr="00E316DE">
          <w:rPr>
            <w:rStyle w:val="a9"/>
          </w:rPr>
          <w:t xml:space="preserve"> Акционерное общество «Теплосеть» </w:t>
        </w:r>
      </w:fldSimple>
      <w:r w:rsidRPr="000F15DD">
        <w:rPr>
          <w:rStyle w:val="a9"/>
        </w:rPr>
        <w:t> </w:t>
      </w:r>
    </w:p>
    <w:p w14:paraId="1CDF89FF" w14:textId="77777777" w:rsidR="000F15DD" w:rsidRPr="000F15DD" w:rsidRDefault="000F15DD" w:rsidP="00B3448B"/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0F15DD" w14:paraId="6180F95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BDB2A2" w14:textId="77777777" w:rsidR="00DB70BA" w:rsidRPr="000F15DD" w:rsidRDefault="00DB70BA" w:rsidP="00DB70BA">
            <w:pPr>
              <w:pStyle w:val="aa"/>
            </w:pPr>
            <w:bookmarkStart w:id="0" w:name="main_table"/>
            <w:bookmarkEnd w:id="0"/>
            <w:r w:rsidRPr="000F15D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767AD720" w14:textId="77777777" w:rsidR="00DB70BA" w:rsidRPr="000F15DD" w:rsidRDefault="00DB70BA" w:rsidP="00DB70BA">
            <w:pPr>
              <w:pStyle w:val="aa"/>
            </w:pPr>
            <w:r w:rsidRPr="000F15D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619BE481" w14:textId="77777777" w:rsidR="00DB70BA" w:rsidRPr="000F15DD" w:rsidRDefault="00DB70BA" w:rsidP="00DB70BA">
            <w:pPr>
              <w:pStyle w:val="aa"/>
            </w:pPr>
            <w:r w:rsidRPr="000F15DD">
              <w:t>Цель мероприятия</w:t>
            </w:r>
          </w:p>
        </w:tc>
        <w:tc>
          <w:tcPr>
            <w:tcW w:w="1384" w:type="dxa"/>
            <w:vAlign w:val="center"/>
          </w:tcPr>
          <w:p w14:paraId="349A08B3" w14:textId="77777777" w:rsidR="00DB70BA" w:rsidRPr="000F15DD" w:rsidRDefault="008B4051" w:rsidP="00DB70BA">
            <w:pPr>
              <w:pStyle w:val="aa"/>
            </w:pPr>
            <w:r w:rsidRPr="000F15DD">
              <w:t>Срок</w:t>
            </w:r>
            <w:r w:rsidRPr="000F15DD">
              <w:br/>
            </w:r>
            <w:r w:rsidR="00DB70BA" w:rsidRPr="000F15DD">
              <w:t>выполнения</w:t>
            </w:r>
          </w:p>
        </w:tc>
        <w:tc>
          <w:tcPr>
            <w:tcW w:w="3294" w:type="dxa"/>
            <w:vAlign w:val="center"/>
          </w:tcPr>
          <w:p w14:paraId="144C7AB8" w14:textId="77777777" w:rsidR="00DB70BA" w:rsidRPr="000F15DD" w:rsidRDefault="00DB70BA" w:rsidP="00DB70BA">
            <w:pPr>
              <w:pStyle w:val="aa"/>
            </w:pPr>
            <w:r w:rsidRPr="000F15DD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550CA774" w14:textId="77777777" w:rsidR="00DB70BA" w:rsidRPr="000F15DD" w:rsidRDefault="00DB70BA" w:rsidP="00DB70BA">
            <w:pPr>
              <w:pStyle w:val="aa"/>
            </w:pPr>
            <w:r w:rsidRPr="000F15DD">
              <w:t>Отметка о выполнении</w:t>
            </w:r>
          </w:p>
        </w:tc>
      </w:tr>
      <w:tr w:rsidR="00DB70BA" w:rsidRPr="000F15DD" w14:paraId="274B132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EA3D2C" w14:textId="77777777" w:rsidR="00DB70BA" w:rsidRPr="000F15DD" w:rsidRDefault="00DB70BA" w:rsidP="00DB70BA">
            <w:pPr>
              <w:pStyle w:val="aa"/>
            </w:pPr>
            <w:r w:rsidRPr="000F15DD">
              <w:t>1</w:t>
            </w:r>
          </w:p>
        </w:tc>
        <w:tc>
          <w:tcPr>
            <w:tcW w:w="3686" w:type="dxa"/>
            <w:vAlign w:val="center"/>
          </w:tcPr>
          <w:p w14:paraId="54398E29" w14:textId="77777777" w:rsidR="00DB70BA" w:rsidRPr="000F15DD" w:rsidRDefault="00DB70BA" w:rsidP="00DB70BA">
            <w:pPr>
              <w:pStyle w:val="aa"/>
            </w:pPr>
            <w:r w:rsidRPr="000F15DD">
              <w:t>2</w:t>
            </w:r>
          </w:p>
        </w:tc>
        <w:tc>
          <w:tcPr>
            <w:tcW w:w="2835" w:type="dxa"/>
            <w:vAlign w:val="center"/>
          </w:tcPr>
          <w:p w14:paraId="3F0F982E" w14:textId="77777777" w:rsidR="00DB70BA" w:rsidRPr="000F15DD" w:rsidRDefault="00DB70BA" w:rsidP="00DB70BA">
            <w:pPr>
              <w:pStyle w:val="aa"/>
            </w:pPr>
            <w:r w:rsidRPr="000F15DD">
              <w:t>3</w:t>
            </w:r>
          </w:p>
        </w:tc>
        <w:tc>
          <w:tcPr>
            <w:tcW w:w="1384" w:type="dxa"/>
            <w:vAlign w:val="center"/>
          </w:tcPr>
          <w:p w14:paraId="544DFC05" w14:textId="77777777" w:rsidR="00DB70BA" w:rsidRPr="000F15DD" w:rsidRDefault="00DB70BA" w:rsidP="00DB70BA">
            <w:pPr>
              <w:pStyle w:val="aa"/>
            </w:pPr>
            <w:r w:rsidRPr="000F15DD">
              <w:t>4</w:t>
            </w:r>
          </w:p>
        </w:tc>
        <w:tc>
          <w:tcPr>
            <w:tcW w:w="3294" w:type="dxa"/>
            <w:vAlign w:val="center"/>
          </w:tcPr>
          <w:p w14:paraId="4ECA2774" w14:textId="77777777" w:rsidR="00DB70BA" w:rsidRPr="000F15DD" w:rsidRDefault="00DB70BA" w:rsidP="00DB70BA">
            <w:pPr>
              <w:pStyle w:val="aa"/>
            </w:pPr>
            <w:r w:rsidRPr="000F15DD">
              <w:t>5</w:t>
            </w:r>
          </w:p>
        </w:tc>
        <w:tc>
          <w:tcPr>
            <w:tcW w:w="1315" w:type="dxa"/>
            <w:vAlign w:val="center"/>
          </w:tcPr>
          <w:p w14:paraId="3C586C9A" w14:textId="77777777" w:rsidR="00DB70BA" w:rsidRPr="000F15DD" w:rsidRDefault="00DB70BA" w:rsidP="00DB70BA">
            <w:pPr>
              <w:pStyle w:val="aa"/>
            </w:pPr>
            <w:r w:rsidRPr="000F15DD">
              <w:t>6</w:t>
            </w:r>
          </w:p>
        </w:tc>
      </w:tr>
      <w:tr w:rsidR="00E316DE" w:rsidRPr="000F15DD" w14:paraId="4E01A33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2ABCC0" w14:textId="77777777" w:rsidR="00E316DE" w:rsidRPr="00E316DE" w:rsidRDefault="00E316DE" w:rsidP="00E316D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Аварийно-диспетчерская служба</w:t>
            </w:r>
          </w:p>
        </w:tc>
        <w:tc>
          <w:tcPr>
            <w:tcW w:w="3686" w:type="dxa"/>
            <w:vAlign w:val="center"/>
          </w:tcPr>
          <w:p w14:paraId="3097D5B6" w14:textId="77777777" w:rsidR="00E316DE" w:rsidRPr="000F15DD" w:rsidRDefault="00E316D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BEE774A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63395D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9C5257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0FBE3B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4AAAC531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DE6CC3" w14:textId="77777777" w:rsidR="00E316DE" w:rsidRPr="00E316DE" w:rsidRDefault="00E316DE" w:rsidP="00E316DE">
            <w:pPr>
              <w:pStyle w:val="aa"/>
              <w:jc w:val="left"/>
            </w:pPr>
            <w:r>
              <w:t>509. Старший диспетчер</w:t>
            </w:r>
          </w:p>
        </w:tc>
        <w:tc>
          <w:tcPr>
            <w:tcW w:w="3686" w:type="dxa"/>
            <w:vAlign w:val="center"/>
          </w:tcPr>
          <w:p w14:paraId="02FF4624" w14:textId="77777777" w:rsidR="00E316DE" w:rsidRPr="000F15DD" w:rsidRDefault="00E316D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63289A1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D6A1F6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1014E2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FE1CFC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4F302B9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5BB3E2" w14:textId="77777777" w:rsidR="00E316DE" w:rsidRPr="00E316DE" w:rsidRDefault="00E316DE" w:rsidP="00E316D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контрольно-измерительных приборов и автоматики</w:t>
            </w:r>
          </w:p>
        </w:tc>
        <w:tc>
          <w:tcPr>
            <w:tcW w:w="3686" w:type="dxa"/>
            <w:vAlign w:val="center"/>
          </w:tcPr>
          <w:p w14:paraId="1D1098BB" w14:textId="77777777" w:rsidR="00E316DE" w:rsidRDefault="00E316D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0BFF72E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F7A70DB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4876E6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061A6A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3D002DA5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0482CB" w14:textId="77777777" w:rsidR="00E316DE" w:rsidRPr="00E316DE" w:rsidRDefault="00E316DE" w:rsidP="00E316DE">
            <w:pPr>
              <w:pStyle w:val="aa"/>
              <w:jc w:val="left"/>
            </w:pPr>
            <w:r>
              <w:t>510А(511А; 512А). Инженер-электроник</w:t>
            </w:r>
          </w:p>
        </w:tc>
        <w:tc>
          <w:tcPr>
            <w:tcW w:w="3686" w:type="dxa"/>
            <w:vAlign w:val="center"/>
          </w:tcPr>
          <w:p w14:paraId="761A57CC" w14:textId="77777777" w:rsidR="00E316DE" w:rsidRDefault="00E316D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BA713D5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B0D3C9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B96DCF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B662FC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5A96758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E3F373" w14:textId="77777777" w:rsidR="00E316DE" w:rsidRPr="00E316DE" w:rsidRDefault="00E316DE" w:rsidP="00E316DE">
            <w:pPr>
              <w:pStyle w:val="aa"/>
              <w:jc w:val="left"/>
            </w:pPr>
            <w:r>
              <w:t>349А(350А; 351А; 352А; 353А; 354А; 355А; 356А; 357А; 358А; 359А; 360А; 361А). Слесарь по контрольно-измерительным приборам и автоматике 6 разряда</w:t>
            </w:r>
          </w:p>
        </w:tc>
        <w:tc>
          <w:tcPr>
            <w:tcW w:w="3686" w:type="dxa"/>
            <w:vAlign w:val="center"/>
          </w:tcPr>
          <w:p w14:paraId="25FF5AD2" w14:textId="77777777" w:rsidR="00E316DE" w:rsidRDefault="00E316D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04BEE2C" w14:textId="77777777" w:rsidR="00E316DE" w:rsidRPr="000F15DD" w:rsidRDefault="00E316D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0BFCFD8E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97F5D3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BE4CD5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3007FD7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27701E" w14:textId="77777777" w:rsidR="00E316DE" w:rsidRDefault="00E316DE" w:rsidP="00E316D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90511F4" w14:textId="77777777" w:rsidR="00E316DE" w:rsidRDefault="00E316D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28E9C6D" w14:textId="77777777" w:rsidR="00E316DE" w:rsidRDefault="00E316DE" w:rsidP="00DB70BA">
            <w:pPr>
              <w:pStyle w:val="aa"/>
            </w:pPr>
            <w:r>
              <w:t xml:space="preserve">Восстановление и повышение работоспособности </w:t>
            </w:r>
          </w:p>
        </w:tc>
        <w:tc>
          <w:tcPr>
            <w:tcW w:w="1384" w:type="dxa"/>
            <w:vAlign w:val="center"/>
          </w:tcPr>
          <w:p w14:paraId="2413D2D2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8B983C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5BF663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4082A0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D93C5B4" w14:textId="77777777" w:rsidR="00E316DE" w:rsidRPr="00E316DE" w:rsidRDefault="00E316DE" w:rsidP="00E316D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электрохозяйства</w:t>
            </w:r>
          </w:p>
        </w:tc>
        <w:tc>
          <w:tcPr>
            <w:tcW w:w="3686" w:type="dxa"/>
            <w:vAlign w:val="center"/>
          </w:tcPr>
          <w:p w14:paraId="69144D73" w14:textId="77777777" w:rsidR="00E316DE" w:rsidRDefault="00E316D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AEC246C" w14:textId="77777777" w:rsidR="00E316DE" w:rsidRDefault="00E316D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3E0F6F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E30B1D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2E1FB0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48E8288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439333" w14:textId="77777777" w:rsidR="00E316DE" w:rsidRPr="00E316DE" w:rsidRDefault="00E316DE" w:rsidP="00E316DE">
            <w:pPr>
              <w:pStyle w:val="aa"/>
              <w:jc w:val="left"/>
            </w:pPr>
            <w:r>
              <w:t>311А(312А; 313А; 314А; 315А; 316А; 317А; 318А; 319А; 320А; 321А). Электромонтер участка ВК по ремонту и обслуживанию электрооборудования 6 разряда</w:t>
            </w:r>
          </w:p>
        </w:tc>
        <w:tc>
          <w:tcPr>
            <w:tcW w:w="3686" w:type="dxa"/>
            <w:vAlign w:val="center"/>
          </w:tcPr>
          <w:p w14:paraId="3173025D" w14:textId="77777777" w:rsidR="00E316DE" w:rsidRDefault="00E316D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42E86EC" w14:textId="77777777" w:rsidR="00E316DE" w:rsidRDefault="00E316D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7FADD1C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0138B0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E896A5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7C28739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D68D017" w14:textId="77777777" w:rsidR="00E316DE" w:rsidRPr="00E316DE" w:rsidRDefault="00E316DE" w:rsidP="00E316DE">
            <w:pPr>
              <w:pStyle w:val="aa"/>
              <w:jc w:val="left"/>
            </w:pPr>
            <w:r>
              <w:t>322А(323А; 324А; 325А; 326А; 327А; 328А; 329А; 330А; 331А). Электромонтер участка ТС по ремонту и обслуживанию электрооборудования 6 разряда</w:t>
            </w:r>
          </w:p>
        </w:tc>
        <w:tc>
          <w:tcPr>
            <w:tcW w:w="3686" w:type="dxa"/>
            <w:vAlign w:val="center"/>
          </w:tcPr>
          <w:p w14:paraId="0903C98B" w14:textId="77777777" w:rsidR="00E316DE" w:rsidRDefault="00E316D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71577C09" w14:textId="77777777" w:rsidR="00E316DE" w:rsidRDefault="00E316D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443E5B5B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439617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E1B6A3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2750D4A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6E742AB" w14:textId="77777777" w:rsidR="00E316DE" w:rsidRPr="00E316DE" w:rsidRDefault="00E316DE" w:rsidP="00E316DE">
            <w:pPr>
              <w:pStyle w:val="aa"/>
              <w:jc w:val="left"/>
            </w:pPr>
            <w:r>
              <w:t>332. Электромонтер участка ТС по ремонту и обслуживанию электрооборудования 5 разряда</w:t>
            </w:r>
          </w:p>
        </w:tc>
        <w:tc>
          <w:tcPr>
            <w:tcW w:w="3686" w:type="dxa"/>
            <w:vAlign w:val="center"/>
          </w:tcPr>
          <w:p w14:paraId="60F579A7" w14:textId="77777777" w:rsidR="00E316DE" w:rsidRDefault="00E316D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4448EC36" w14:textId="77777777" w:rsidR="00E316DE" w:rsidRDefault="00E316D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3C9AA6B7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FA7ED1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DFE495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632534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2FA4702" w14:textId="77777777" w:rsidR="00E316DE" w:rsidRPr="00E316DE" w:rsidRDefault="00E316DE" w:rsidP="00E316DE">
            <w:pPr>
              <w:pStyle w:val="aa"/>
              <w:jc w:val="left"/>
            </w:pPr>
            <w:r>
              <w:t>333. Электромонтер участка ТС по ремонту и обслуживанию электрооборудования 5 разряда</w:t>
            </w:r>
          </w:p>
        </w:tc>
        <w:tc>
          <w:tcPr>
            <w:tcW w:w="3686" w:type="dxa"/>
            <w:vAlign w:val="center"/>
          </w:tcPr>
          <w:p w14:paraId="3682F0BE" w14:textId="77777777" w:rsidR="00E316DE" w:rsidRDefault="00E316D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85A7AC5" w14:textId="77777777" w:rsidR="00E316DE" w:rsidRDefault="00E316D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2224B7ED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B0C933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239C05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70BA027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532DB5" w14:textId="77777777" w:rsidR="00E316DE" w:rsidRPr="00E316DE" w:rsidRDefault="00E316DE" w:rsidP="00E316DE">
            <w:pPr>
              <w:pStyle w:val="aa"/>
              <w:jc w:val="left"/>
            </w:pPr>
            <w:r>
              <w:lastRenderedPageBreak/>
              <w:t>334. Электромонтер участка ТС по ремонту и обслуживанию электрооборудования 4 разряда</w:t>
            </w:r>
          </w:p>
        </w:tc>
        <w:tc>
          <w:tcPr>
            <w:tcW w:w="3686" w:type="dxa"/>
            <w:vAlign w:val="center"/>
          </w:tcPr>
          <w:p w14:paraId="030D4F26" w14:textId="77777777" w:rsidR="00E316DE" w:rsidRDefault="00E316D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0A228D7" w14:textId="77777777" w:rsidR="00E316DE" w:rsidRDefault="00E316D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58059740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88463E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FBAA1E" w14:textId="77777777" w:rsidR="00E316DE" w:rsidRPr="000F15DD" w:rsidRDefault="00E316DE" w:rsidP="00DB70BA">
            <w:pPr>
              <w:pStyle w:val="aa"/>
            </w:pPr>
          </w:p>
        </w:tc>
      </w:tr>
      <w:tr w:rsidR="00E316DE" w:rsidRPr="000F15DD" w14:paraId="3BEA5CB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FD403C" w14:textId="77777777" w:rsidR="00E316DE" w:rsidRPr="00E316DE" w:rsidRDefault="00E316DE" w:rsidP="00E316DE">
            <w:pPr>
              <w:pStyle w:val="aa"/>
              <w:jc w:val="left"/>
            </w:pPr>
            <w:r>
              <w:t>335. Электромонтер участка ТС по ремонту и обслуживанию электрооборудования 4 разряда</w:t>
            </w:r>
          </w:p>
        </w:tc>
        <w:tc>
          <w:tcPr>
            <w:tcW w:w="3686" w:type="dxa"/>
            <w:vAlign w:val="center"/>
          </w:tcPr>
          <w:p w14:paraId="50960FD8" w14:textId="77777777" w:rsidR="00E316DE" w:rsidRDefault="00E316D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7EAA757" w14:textId="77777777" w:rsidR="00E316DE" w:rsidRDefault="00E316D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84" w:type="dxa"/>
            <w:vAlign w:val="center"/>
          </w:tcPr>
          <w:p w14:paraId="70226E39" w14:textId="77777777" w:rsidR="00E316DE" w:rsidRPr="000F15DD" w:rsidRDefault="00E316D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EB74B1" w14:textId="77777777" w:rsidR="00E316DE" w:rsidRPr="000F15DD" w:rsidRDefault="00E316D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E8B166" w14:textId="77777777" w:rsidR="00E316DE" w:rsidRPr="000F15DD" w:rsidRDefault="00E316DE" w:rsidP="00DB70BA">
            <w:pPr>
              <w:pStyle w:val="aa"/>
            </w:pPr>
          </w:p>
        </w:tc>
      </w:tr>
    </w:tbl>
    <w:p w14:paraId="28F396F9" w14:textId="77777777" w:rsidR="00DB70BA" w:rsidRPr="000F15DD" w:rsidRDefault="00DB70BA" w:rsidP="00DB70BA"/>
    <w:sectPr w:rsidR="00DB70BA" w:rsidRPr="000F15D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6B03F" w14:textId="77777777" w:rsidR="00500607" w:rsidRPr="00E316DE" w:rsidRDefault="00500607" w:rsidP="00E316DE">
      <w:r>
        <w:separator/>
      </w:r>
    </w:p>
  </w:endnote>
  <w:endnote w:type="continuationSeparator" w:id="0">
    <w:p w14:paraId="776DD9F2" w14:textId="77777777" w:rsidR="00500607" w:rsidRPr="00E316DE" w:rsidRDefault="00500607" w:rsidP="00E3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D6D0D" w14:textId="77777777" w:rsidR="00500607" w:rsidRPr="00E316DE" w:rsidRDefault="00500607" w:rsidP="00E316DE">
      <w:r>
        <w:separator/>
      </w:r>
    </w:p>
  </w:footnote>
  <w:footnote w:type="continuationSeparator" w:id="0">
    <w:p w14:paraId="5C7C341F" w14:textId="77777777" w:rsidR="00500607" w:rsidRPr="00E316DE" w:rsidRDefault="00500607" w:rsidP="00E3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_org_adr" w:val="105118, г. Москва, ш. Энтузиастов, д. 34, этаж 4, пом. 1."/>
    <w:docVar w:name="att_org_name" w:val="Общество с ограниченной ответственностью &quot;Лаборатория труда&quot;"/>
    <w:docVar w:name="att_org_reg_date" w:val="08.04.2016"/>
    <w:docVar w:name="att_org_reg_num" w:val="261"/>
    <w:docVar w:name="boss_fio" w:val="Воробьев Даниил Викторович"/>
    <w:docVar w:name="ceh_info" w:val=" Акционерное общество «Теплосеть» "/>
    <w:docVar w:name="doc_type" w:val="6"/>
    <w:docVar w:name="fill_date" w:val="15.05.2024"/>
    <w:docVar w:name="org_guid" w:val="68592F923B0F401882CE7D8C0C5B618A"/>
    <w:docVar w:name="org_id" w:val="1"/>
    <w:docVar w:name="org_name" w:val="     "/>
    <w:docVar w:name="pers_guids" w:val="95F5248A1DF04C21BFA7002619985463@13067262336"/>
    <w:docVar w:name="pers_snils" w:val="95F5248A1DF04C21BFA7002619985463@13067262336"/>
    <w:docVar w:name="podr_id" w:val="org_1"/>
    <w:docVar w:name="pred_dolg" w:val="Главный инженер"/>
    <w:docVar w:name="pred_fio" w:val="Камышников Алексей Иванович"/>
    <w:docVar w:name="rbtd_name" w:val="Акционерное общество «Теплосеть»"/>
    <w:docVar w:name="sv_docs" w:val="1"/>
  </w:docVars>
  <w:rsids>
    <w:rsidRoot w:val="00E316DE"/>
    <w:rsid w:val="0002033E"/>
    <w:rsid w:val="00056BFC"/>
    <w:rsid w:val="0007776A"/>
    <w:rsid w:val="00093D2E"/>
    <w:rsid w:val="000C5130"/>
    <w:rsid w:val="000E50D2"/>
    <w:rsid w:val="000F15DD"/>
    <w:rsid w:val="00106DC5"/>
    <w:rsid w:val="00196135"/>
    <w:rsid w:val="001A7AC3"/>
    <w:rsid w:val="001B06AD"/>
    <w:rsid w:val="00237B32"/>
    <w:rsid w:val="003A1C01"/>
    <w:rsid w:val="003A2259"/>
    <w:rsid w:val="003B65D1"/>
    <w:rsid w:val="003C79E5"/>
    <w:rsid w:val="00483A6A"/>
    <w:rsid w:val="004913B2"/>
    <w:rsid w:val="00495D50"/>
    <w:rsid w:val="004B7161"/>
    <w:rsid w:val="004C6BD0"/>
    <w:rsid w:val="004D3FF5"/>
    <w:rsid w:val="004E5CB1"/>
    <w:rsid w:val="00500607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05BC5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CD55D4"/>
    <w:rsid w:val="00CE62EA"/>
    <w:rsid w:val="00D11966"/>
    <w:rsid w:val="00D65D43"/>
    <w:rsid w:val="00D67586"/>
    <w:rsid w:val="00DB70BA"/>
    <w:rsid w:val="00DC0F74"/>
    <w:rsid w:val="00DD6622"/>
    <w:rsid w:val="00E25119"/>
    <w:rsid w:val="00E316DE"/>
    <w:rsid w:val="00E458F1"/>
    <w:rsid w:val="00EB7BDE"/>
    <w:rsid w:val="00EC5373"/>
    <w:rsid w:val="00F262EE"/>
    <w:rsid w:val="00F4232F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158AB"/>
  <w15:docId w15:val="{1F326F5B-C08E-4CA1-BA9D-F1C85DB5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316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16DE"/>
    <w:rPr>
      <w:sz w:val="24"/>
    </w:rPr>
  </w:style>
  <w:style w:type="paragraph" w:styleId="ad">
    <w:name w:val="footer"/>
    <w:basedOn w:val="a"/>
    <w:link w:val="ae"/>
    <w:rsid w:val="00E316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316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Admin</cp:lastModifiedBy>
  <cp:revision>3</cp:revision>
  <dcterms:created xsi:type="dcterms:W3CDTF">2024-07-22T11:49:00Z</dcterms:created>
  <dcterms:modified xsi:type="dcterms:W3CDTF">2024-07-22T12:25:00Z</dcterms:modified>
</cp:coreProperties>
</file>